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4" o:title="5%" color2="white [3212]" type="pattern"/>
    </v:background>
  </w:background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0310E9" w:rsidRPr="000310E9" w14:paraId="74DA7986" w14:textId="77777777" w:rsidTr="00E53B51">
        <w:trPr>
          <w:trHeight w:hRule="exact" w:val="136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43C19769" w14:textId="32321E23" w:rsidR="000310E9" w:rsidRPr="000310E9" w:rsidRDefault="00E53B51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7BAF45D" wp14:editId="6A3D70D8">
                  <wp:extent cx="6825210" cy="802207"/>
                  <wp:effectExtent l="0" t="0" r="0" b="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1" b="15697"/>
                          <a:stretch/>
                        </pic:blipFill>
                        <pic:spPr bwMode="auto">
                          <a:xfrm>
                            <a:off x="0" y="0"/>
                            <a:ext cx="7094648" cy="83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E9" w:rsidRPr="000310E9" w14:paraId="2E6607B7" w14:textId="77777777" w:rsidTr="00CD423C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C74F679" w14:textId="417C5138" w:rsidR="000310E9" w:rsidRPr="001F002E" w:rsidRDefault="000310E9" w:rsidP="000310E9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102143745"/>
            <w:bookmarkStart w:id="42" w:name="bm_title" w:colFirst="0" w:colLast="0"/>
            <w:r w:rsidRPr="001F002E"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  <w:t xml:space="preserve">בקשת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 w:rsidR="00F2744B" w:rsidRPr="00F2744B"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  <w:t>תמיכה פרויקט חממה להוכחת היתכנות</w:t>
            </w:r>
            <w:bookmarkEnd w:id="41"/>
          </w:p>
          <w:p w14:paraId="2E207645" w14:textId="0B28928D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0310E9"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5C68DD">
              <w:rPr>
                <w:rFonts w:asciiTheme="minorBidi" w:hAnsiTheme="minorBidi" w:cstheme="minorBidi" w:hint="cs"/>
                <w:noProof/>
                <w:rtl/>
              </w:rPr>
              <w:t>2</w:t>
            </w:r>
            <w:r w:rsidRPr="000310E9"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5C68DD">
              <w:rPr>
                <w:rFonts w:asciiTheme="minorBidi" w:hAnsiTheme="minorBidi" w:cstheme="minorBidi" w:hint="cs"/>
                <w:noProof/>
                <w:rtl/>
              </w:rPr>
              <w:t>0</w:t>
            </w:r>
            <w:r w:rsidR="00E043F5">
              <w:rPr>
                <w:rFonts w:asciiTheme="minorBidi" w:hAnsiTheme="minorBidi" w:cstheme="minorBidi" w:hint="cs"/>
                <w:noProof/>
                <w:rtl/>
              </w:rPr>
              <w:t>4</w:t>
            </w:r>
            <w:r w:rsidRPr="000310E9">
              <w:rPr>
                <w:rFonts w:asciiTheme="minorBidi" w:hAnsiTheme="minorBidi" w:cstheme="minorBidi" w:hint="cs"/>
                <w:noProof/>
                <w:rtl/>
              </w:rPr>
              <w:t xml:space="preserve"> (מסלול הטבה מס' </w:t>
            </w:r>
            <w:r w:rsidR="00F2744B">
              <w:rPr>
                <w:rFonts w:asciiTheme="minorBidi" w:hAnsiTheme="minorBidi" w:cstheme="minorBidi" w:hint="cs"/>
                <w:noProof/>
                <w:rtl/>
              </w:rPr>
              <w:t>3, 4</w:t>
            </w:r>
            <w:r w:rsidRPr="000310E9"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bookmarkEnd w:id="42"/>
      <w:tr w:rsidR="000310E9" w:rsidRPr="000310E9" w14:paraId="49043674" w14:textId="77777777" w:rsidTr="00CD423C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B42B85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9A7D386" w14:textId="77777777" w:rsidR="000310E9" w:rsidRPr="009779CE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הנחיות לעריכת המסמך</w:t>
            </w:r>
          </w:p>
          <w:p w14:paraId="666AB2AA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יש להשתמש </w:t>
            </w:r>
            <w:r w:rsidRPr="005B7554">
              <w:rPr>
                <w:b/>
                <w:bCs/>
                <w:color w:val="C00000"/>
                <w:rtl/>
              </w:rPr>
              <w:t>בגרסה העדכנית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של מסמך הבקשה.</w:t>
            </w:r>
          </w:p>
          <w:p w14:paraId="26550EAF" w14:textId="77777777" w:rsidR="000310E9" w:rsidRPr="000310E9" w:rsidRDefault="000310E9" w:rsidP="005975CE">
            <w:pPr>
              <w:pStyle w:val="notesbullet"/>
            </w:pPr>
            <w:r w:rsidRPr="005B7554">
              <w:rPr>
                <w:b/>
                <w:bCs/>
                <w:color w:val="C00000"/>
                <w:rtl/>
              </w:rPr>
              <w:t>אין להסיר את הנעילה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שאיתה מגיע המסמך</w:t>
            </w:r>
            <w:r w:rsidRPr="000310E9">
              <w:rPr>
                <w:rFonts w:hint="cs"/>
                <w:rtl/>
              </w:rPr>
              <w:t xml:space="preserve"> שהורד מהרשת</w:t>
            </w:r>
            <w:r w:rsidRPr="000310E9">
              <w:rPr>
                <w:rtl/>
              </w:rPr>
              <w:t>.</w:t>
            </w:r>
          </w:p>
          <w:p w14:paraId="28210AC5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יש להשתמש בגרסת </w:t>
            </w:r>
            <w:r w:rsidRPr="005B7554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5B7554">
              <w:rPr>
                <w:b/>
                <w:bCs/>
                <w:color w:val="C00000"/>
                <w:rtl/>
              </w:rPr>
              <w:t>אופיס 2010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 xml:space="preserve">ומעלה ובמחשב מבוסס </w:t>
            </w:r>
            <w:r w:rsidRPr="005B7554">
              <w:rPr>
                <w:b/>
                <w:bCs/>
                <w:color w:val="C00000"/>
              </w:rPr>
              <w:t>Windows 7</w:t>
            </w:r>
            <w:r w:rsidRPr="005B7554">
              <w:rPr>
                <w:b/>
                <w:bCs/>
                <w:color w:val="C00000"/>
                <w:rtl/>
              </w:rPr>
              <w:t xml:space="preserve"> ומעלה</w:t>
            </w:r>
            <w:r w:rsidRPr="000310E9">
              <w:rPr>
                <w:rtl/>
              </w:rPr>
              <w:t>.</w:t>
            </w:r>
          </w:p>
          <w:p w14:paraId="16A6EE14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אין לחרוג בבקשה המוגשת מ- </w:t>
            </w:r>
            <w:r w:rsidRPr="005B7554">
              <w:rPr>
                <w:b/>
                <w:bCs/>
                <w:color w:val="C00000"/>
                <w:rtl/>
              </w:rPr>
              <w:t>30</w:t>
            </w:r>
            <w:r w:rsidRPr="000310E9">
              <w:rPr>
                <w:rtl/>
              </w:rPr>
              <w:t xml:space="preserve"> עמודים.</w:t>
            </w:r>
          </w:p>
          <w:p w14:paraId="1D0825D2" w14:textId="77777777" w:rsidR="000310E9" w:rsidRPr="000310E9" w:rsidRDefault="000310E9" w:rsidP="005975CE">
            <w:pPr>
              <w:pStyle w:val="notesbullet"/>
              <w:rPr>
                <w:b/>
                <w:bCs/>
                <w:color w:val="C00000"/>
              </w:rPr>
            </w:pPr>
            <w:r w:rsidRPr="000310E9">
              <w:rPr>
                <w:rtl/>
              </w:rPr>
              <w:t>אין להעלות קבצי אופיס עם</w:t>
            </w:r>
            <w:r w:rsidRPr="000310E9">
              <w:rPr>
                <w:b/>
                <w:bCs/>
                <w:color w:val="C00000"/>
                <w:rtl/>
              </w:rPr>
              <w:t xml:space="preserve"> </w:t>
            </w:r>
            <w:r w:rsidRPr="005B7554">
              <w:rPr>
                <w:b/>
                <w:bCs/>
                <w:color w:val="C00000"/>
                <w:rtl/>
              </w:rPr>
              <w:t>פקודות מ</w:t>
            </w:r>
            <w:r w:rsidRPr="005B7554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5B7554">
              <w:rPr>
                <w:b/>
                <w:bCs/>
                <w:color w:val="C00000"/>
                <w:rtl/>
              </w:rPr>
              <w:t>קרו</w:t>
            </w:r>
            <w:r w:rsidRPr="005B7554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.</w:t>
            </w:r>
          </w:p>
          <w:p w14:paraId="5C9FB7BD" w14:textId="77777777" w:rsidR="000310E9" w:rsidRPr="000310E9" w:rsidRDefault="000310E9" w:rsidP="005975CE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אין להעלות </w:t>
            </w:r>
            <w:r w:rsidRPr="000310E9">
              <w:rPr>
                <w:rtl/>
              </w:rPr>
              <w:t>קבצי אופיס עם</w:t>
            </w:r>
            <w:r w:rsidRPr="000310E9">
              <w:rPr>
                <w:b/>
                <w:bCs/>
                <w:color w:val="C00000"/>
                <w:rtl/>
              </w:rPr>
              <w:t xml:space="preserve"> </w:t>
            </w:r>
            <w:r w:rsidRPr="005B7554">
              <w:rPr>
                <w:b/>
                <w:bCs/>
                <w:color w:val="C00000"/>
                <w:rtl/>
              </w:rPr>
              <w:t>אובייקטים מוטמעים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 xml:space="preserve">(אין לבצע העתק הדבק של גרפים וקבצים לטפסי הבקשה) למעט תמונות בפורמט </w:t>
            </w:r>
            <w:r w:rsidRPr="000310E9">
              <w:t>.JPG</w:t>
            </w:r>
          </w:p>
          <w:p w14:paraId="7658AE51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אין להעלות קבצים המכילים בתוכם </w:t>
            </w:r>
            <w:r w:rsidRPr="005B7554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0310E9">
              <w:rPr>
                <w:rtl/>
              </w:rPr>
              <w:t>.</w:t>
            </w:r>
          </w:p>
          <w:p w14:paraId="43243F67" w14:textId="77777777" w:rsidR="000310E9" w:rsidRPr="005A0D9D" w:rsidRDefault="000310E9" w:rsidP="005A0D9D">
            <w:pPr>
              <w:pStyle w:val="Field05"/>
            </w:pPr>
          </w:p>
          <w:p w14:paraId="60A1347F" w14:textId="77777777" w:rsidR="000310E9" w:rsidRPr="009779CE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הנחיות להגשת הבקשה</w:t>
            </w:r>
          </w:p>
          <w:p w14:paraId="2367E36D" w14:textId="77777777" w:rsidR="000310E9" w:rsidRPr="000310E9" w:rsidRDefault="000310E9" w:rsidP="005A0D9D">
            <w:pPr>
              <w:pStyle w:val="Field05"/>
            </w:pPr>
          </w:p>
          <w:p w14:paraId="638C86AA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>כל השדות במסמך הבקשה הינם חובה. היכן שלא רלוונטי יש לציין "לא רלוונטי".</w:t>
            </w:r>
          </w:p>
          <w:p w14:paraId="0F14892C" w14:textId="6D750001" w:rsidR="000310E9" w:rsidRDefault="000310E9" w:rsidP="005975CE">
            <w:pPr>
              <w:pStyle w:val="notesbullet"/>
            </w:pPr>
            <w:r w:rsidRPr="000310E9">
              <w:rPr>
                <w:rFonts w:hint="cs"/>
                <w:rtl/>
              </w:rPr>
              <w:t>נספחים המצורפים לבקשה אינם מהווים תחליף למילוי מלא של סעיפי הבקשה.</w:t>
            </w:r>
          </w:p>
          <w:p w14:paraId="3C8E28AA" w14:textId="551BB163" w:rsidR="00E53B51" w:rsidRPr="000310E9" w:rsidRDefault="00BA4275" w:rsidP="005975CE">
            <w:pPr>
              <w:pStyle w:val="notesbullet"/>
            </w:pPr>
            <w:r w:rsidRPr="00BA4275">
              <w:rPr>
                <w:rtl/>
              </w:rPr>
              <w:t xml:space="preserve">יש למלא את טופס הבקשה עד </w:t>
            </w:r>
            <w:r>
              <w:rPr>
                <w:rFonts w:hint="cs"/>
                <w:rtl/>
              </w:rPr>
              <w:t>סיכום</w:t>
            </w:r>
            <w:r w:rsidRPr="00BA4275">
              <w:rPr>
                <w:rtl/>
              </w:rPr>
              <w:t xml:space="preserve"> המנהלים (כולל) בשפה </w:t>
            </w:r>
            <w:r w:rsidRPr="005B7554">
              <w:rPr>
                <w:b/>
                <w:bCs/>
                <w:color w:val="A00000"/>
                <w:rtl/>
              </w:rPr>
              <w:t>עברית</w:t>
            </w:r>
            <w:r w:rsidRPr="005B7554">
              <w:rPr>
                <w:color w:val="C00000"/>
                <w:rtl/>
              </w:rPr>
              <w:t xml:space="preserve"> </w:t>
            </w:r>
            <w:r w:rsidRPr="00BA4275">
              <w:rPr>
                <w:rtl/>
              </w:rPr>
              <w:t xml:space="preserve">בלבד. את יתר הסעיפים ניתן למלא </w:t>
            </w:r>
            <w:r w:rsidRPr="005B7554">
              <w:rPr>
                <w:b/>
                <w:bCs/>
                <w:color w:val="C00000"/>
                <w:rtl/>
              </w:rPr>
              <w:t>בעברית או באנגלית</w:t>
            </w:r>
            <w:r w:rsidRPr="00BA4275">
              <w:rPr>
                <w:rtl/>
              </w:rPr>
              <w:t>.</w:t>
            </w:r>
          </w:p>
          <w:p w14:paraId="21DF25D1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  <w:rtl/>
              </w:rPr>
            </w:pPr>
          </w:p>
          <w:p w14:paraId="08BA8BAF" w14:textId="739C1ABF" w:rsid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9779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14:paraId="2AA311C0" w14:textId="738D9FB3" w:rsidR="00E043F5" w:rsidRDefault="00E043F5" w:rsidP="005975CE">
            <w:pPr>
              <w:pStyle w:val="notesbullet"/>
            </w:pPr>
            <w:r w:rsidRPr="00E043F5">
              <w:rPr>
                <w:rtl/>
              </w:rPr>
              <w:t xml:space="preserve">על התאגיד לציין </w:t>
            </w:r>
            <w:r w:rsidRPr="00E043F5">
              <w:rPr>
                <w:b/>
                <w:bCs/>
                <w:color w:val="A00000"/>
                <w:rtl/>
              </w:rPr>
              <w:t>אבן דרך מימונית</w:t>
            </w:r>
            <w:r w:rsidRPr="00E043F5">
              <w:rPr>
                <w:color w:val="C00000"/>
                <w:rtl/>
              </w:rPr>
              <w:t xml:space="preserve"> </w:t>
            </w:r>
            <w:r w:rsidRPr="00E043F5">
              <w:rPr>
                <w:rtl/>
              </w:rPr>
              <w:t xml:space="preserve">לסוף תקופה של עד 3 שנים (3 תיקים)  </w:t>
            </w:r>
          </w:p>
          <w:p w14:paraId="03F753BF" w14:textId="4975D95F" w:rsidR="008C57B3" w:rsidRDefault="008C57B3" w:rsidP="005975CE">
            <w:pPr>
              <w:pStyle w:val="notesbullet"/>
            </w:pPr>
            <w:r w:rsidRPr="008C57B3">
              <w:rPr>
                <w:rtl/>
              </w:rPr>
              <w:t>"</w:t>
            </w:r>
            <w:r w:rsidRPr="005B7554">
              <w:rPr>
                <w:b/>
                <w:bCs/>
                <w:color w:val="C00000"/>
                <w:rtl/>
              </w:rPr>
              <w:t>מוצר</w:t>
            </w:r>
            <w:r w:rsidRPr="008C57B3">
              <w:rPr>
                <w:rtl/>
              </w:rPr>
              <w:t xml:space="preserve">" </w:t>
            </w:r>
            <w:r w:rsidR="003B5A59" w:rsidRPr="000310E9">
              <w:rPr>
                <w:rtl/>
              </w:rPr>
              <w:t>משמש לציין</w:t>
            </w:r>
            <w:r w:rsidRPr="008C57B3">
              <w:rPr>
                <w:rtl/>
              </w:rPr>
              <w:t xml:space="preserve">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</w:t>
            </w:r>
            <w:r w:rsidR="00F369CA">
              <w:rPr>
                <w:rFonts w:hint="cs"/>
                <w:rtl/>
              </w:rPr>
              <w:t>.</w:t>
            </w:r>
          </w:p>
          <w:p w14:paraId="4920F338" w14:textId="5B78737F" w:rsidR="00E043F5" w:rsidRDefault="00E043F5" w:rsidP="005975CE">
            <w:pPr>
              <w:pStyle w:val="notesbullet"/>
              <w:rPr>
                <w:rtl/>
              </w:rPr>
            </w:pPr>
            <w:r w:rsidRPr="00E043F5">
              <w:rPr>
                <w:rtl/>
              </w:rPr>
              <w:t>"</w:t>
            </w:r>
            <w:r w:rsidRPr="00E043F5">
              <w:rPr>
                <w:b/>
                <w:bCs/>
                <w:color w:val="A00000"/>
                <w:rtl/>
              </w:rPr>
              <w:t>אבן דרך מימונית</w:t>
            </w:r>
            <w:r w:rsidRPr="00E043F5">
              <w:rPr>
                <w:rtl/>
              </w:rPr>
              <w:t>" (</w:t>
            </w:r>
            <w:r w:rsidRPr="00E043F5">
              <w:t>Fundable Milestone</w:t>
            </w:r>
            <w:r w:rsidRPr="00E043F5">
              <w:rPr>
                <w:rtl/>
              </w:rPr>
              <w:t>): הורדת הסיכון הגבוה ביותר בתוכנית: הגעה ליכולת לגייס הון חיצוני לאחר השבחה משמעותית בערך החברה מסבב הגיוס הקודם.</w:t>
            </w:r>
          </w:p>
          <w:p w14:paraId="4BFA9E59" w14:textId="77777777" w:rsidR="003179A3" w:rsidRPr="003179A3" w:rsidRDefault="003179A3" w:rsidP="003179A3">
            <w:pPr>
              <w:pStyle w:val="Field05"/>
              <w:rPr>
                <w:rtl/>
              </w:rPr>
            </w:pPr>
          </w:p>
          <w:p w14:paraId="41DFFD46" w14:textId="77777777" w:rsidR="000310E9" w:rsidRPr="008C57B3" w:rsidRDefault="000310E9" w:rsidP="005975CE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המסמך </w:t>
            </w:r>
            <w:r w:rsidRPr="000310E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0310E9" w:rsidRPr="000310E9" w14:paraId="317A54B1" w14:textId="77777777" w:rsidTr="00CD423C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1A9D9A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2C10C460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A4A5A6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71A959A6" w14:textId="2DB7832F" w:rsidR="00B419A0" w:rsidRDefault="00B419A0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E06511" w:rsidRPr="00721116" w14:paraId="292A27B0" w14:textId="77777777" w:rsidTr="00654643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AA9F69F" w14:textId="2908BC99" w:rsidR="00E06511" w:rsidRPr="00E1674C" w:rsidRDefault="003B0094" w:rsidP="00E1674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3" w:name="bm_build_number" w:colFirst="1" w:colLast="1"/>
            <w:bookmarkStart w:id="44" w:name="bm_template_vers" w:colFirst="2" w:colLast="2"/>
            <w:bookmarkStart w:id="45" w:name="bm_track_num" w:colFirst="3" w:colLast="3"/>
            <w:bookmarkStart w:id="46" w:name="bm_track_name" w:colFirst="4" w:colLast="4"/>
            <w:bookmarkStart w:id="47" w:name="bm_template_name" w:colFirst="6" w:colLast="6"/>
            <w:bookmarkStart w:id="48" w:name="bm_template_date" w:colFirst="0" w:colLast="0"/>
            <w:bookmarkStart w:id="49" w:name="_Hlk94520614"/>
            <w:r>
              <w:rPr>
                <w:noProof/>
                <w:color w:val="595959" w:themeColor="text1" w:themeTint="A6"/>
                <w:sz w:val="8"/>
                <w:szCs w:val="8"/>
              </w:rPr>
              <w:t>29.04.2022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66FAD1" w14:textId="50D2762F" w:rsidR="00E06511" w:rsidRPr="00721116" w:rsidRDefault="003B0094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1727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AB10196" w14:textId="350CC5C3" w:rsidR="00E06511" w:rsidRPr="00721116" w:rsidRDefault="003B0094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3.10.13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396B349" w14:textId="332BC07B" w:rsidR="00E06511" w:rsidRPr="00721116" w:rsidRDefault="003B0094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track_4y0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47689830" w14:textId="3083F172" w:rsidR="00E06511" w:rsidRPr="00AF1214" w:rsidRDefault="003B0094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פרויקט חממה להוכחת היתכנות</w:t>
            </w:r>
            <w:r>
              <w:rPr>
                <w:noProof/>
                <w:color w:val="595959" w:themeColor="text1" w:themeTint="A6"/>
                <w:sz w:val="8"/>
                <w:szCs w:val="8"/>
              </w:rPr>
              <w:t xml:space="preserve"> 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786DC49576B41488B18172AE2484B73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12A34AC6" w14:textId="504B8DC2" w:rsidR="00E06511" w:rsidRPr="00721116" w:rsidRDefault="003B0094" w:rsidP="00654643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D783F89" w14:textId="4F38052F" w:rsidR="00E06511" w:rsidRPr="00721116" w:rsidRDefault="003B0094" w:rsidP="00654643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IIA_SupReq_Track4y0_3.10.13_1727</w:t>
            </w:r>
          </w:p>
        </w:tc>
      </w:tr>
      <w:bookmarkEnd w:id="43"/>
      <w:bookmarkEnd w:id="44"/>
      <w:bookmarkEnd w:id="45"/>
      <w:bookmarkEnd w:id="46"/>
      <w:bookmarkEnd w:id="47"/>
      <w:bookmarkEnd w:id="48"/>
      <w:bookmarkEnd w:id="49"/>
    </w:tbl>
    <w:p w14:paraId="743075D7" w14:textId="77777777" w:rsidR="00E06511" w:rsidRPr="000310E9" w:rsidRDefault="00E06511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42718FC3" w14:textId="67E61975" w:rsidR="000310E9" w:rsidRPr="005A0D9D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40"/>
          <w:szCs w:val="40"/>
          <w:rtl/>
        </w:rPr>
      </w:pPr>
      <w:r w:rsidRPr="005A0D9D">
        <w:rPr>
          <w:rFonts w:hint="cs"/>
          <w:b/>
          <w:bCs/>
          <w:color w:val="002060"/>
          <w:sz w:val="40"/>
          <w:szCs w:val="40"/>
          <w:rtl/>
        </w:rPr>
        <w:t>תוכן עניינים</w:t>
      </w:r>
    </w:p>
    <w:bookmarkStart w:id="50" w:name="_Toc505100751"/>
    <w:p w14:paraId="7E535C2B" w14:textId="59017FB8" w:rsidR="003B0094" w:rsidRDefault="000310E9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6"/>
          <w:szCs w:val="26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6"/>
          <w:szCs w:val="26"/>
          <w:rtl/>
        </w:rPr>
        <w:fldChar w:fldCharType="separate"/>
      </w:r>
      <w:hyperlink w:anchor="_Toc102143745" w:history="1">
        <w:r w:rsidR="003B0094" w:rsidRPr="00F14AC2">
          <w:rPr>
            <w:rStyle w:val="Hyperlink"/>
            <w:rFonts w:eastAsia="Arial"/>
            <w:b/>
            <w:bCs/>
            <w:rtl/>
            <w:lang w:eastAsia="he-IL"/>
          </w:rPr>
          <w:t>בקשת תמיכה פרויקט חממה להוכחת היתכנות</w:t>
        </w:r>
      </w:hyperlink>
    </w:p>
    <w:p w14:paraId="5F03E89D" w14:textId="3857CC87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46" w:history="1">
        <w:r w:rsidR="003B0094" w:rsidRPr="00F14AC2">
          <w:rPr>
            <w:rStyle w:val="Hyperlink"/>
            <w:rtl/>
          </w:rPr>
          <w:t>1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tl/>
          </w:rPr>
          <w:t>פרטי החממה מגיש הבקשה והתוכנית</w:t>
        </w:r>
      </w:hyperlink>
    </w:p>
    <w:p w14:paraId="33FFA6C7" w14:textId="2345ADCD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47" w:history="1">
        <w:r w:rsidR="003B0094" w:rsidRPr="00F14AC2">
          <w:rPr>
            <w:rStyle w:val="Hyperlink"/>
            <w:rtl/>
          </w:rPr>
          <w:t>2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71ADEEAA" w14:textId="219A4C33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48" w:history="1">
        <w:r w:rsidR="003B0094" w:rsidRPr="00F14AC2">
          <w:rPr>
            <w:rStyle w:val="Hyperlink"/>
            <w:rtl/>
          </w:rPr>
          <w:t>3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tl/>
          </w:rPr>
          <w:t>תכנית במסגרת חממה</w:t>
        </w:r>
      </w:hyperlink>
    </w:p>
    <w:p w14:paraId="38A9EFD0" w14:textId="7BC78239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49" w:history="1">
        <w:r w:rsidR="003B0094" w:rsidRPr="00F14AC2">
          <w:rPr>
            <w:rStyle w:val="Hyperlink"/>
            <w:rtl/>
          </w:rPr>
          <w:t>4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tl/>
          </w:rPr>
          <w:t>הצורך והשוק</w:t>
        </w:r>
      </w:hyperlink>
    </w:p>
    <w:p w14:paraId="6A61C25F" w14:textId="1CF2D242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0" w:history="1">
        <w:r w:rsidR="003B0094" w:rsidRPr="00F14AC2">
          <w:rPr>
            <w:rStyle w:val="Hyperlink"/>
            <w:rtl/>
          </w:rPr>
          <w:t>5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tl/>
          </w:rPr>
          <w:t>הטכנולוגיה והמוצר</w:t>
        </w:r>
      </w:hyperlink>
    </w:p>
    <w:p w14:paraId="436A9F1D" w14:textId="7DE0691B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1" w:history="1">
        <w:r w:rsidR="003B0094" w:rsidRPr="00F14AC2">
          <w:rPr>
            <w:rStyle w:val="Hyperlink"/>
            <w:rtl/>
          </w:rPr>
          <w:t>6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tl/>
          </w:rPr>
          <w:t>הצוות ויכולות מגיש הבקשה</w:t>
        </w:r>
      </w:hyperlink>
    </w:p>
    <w:p w14:paraId="6C66E4E3" w14:textId="51CC711D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2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7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קניין רוחני</w:t>
        </w:r>
      </w:hyperlink>
    </w:p>
    <w:p w14:paraId="4267D200" w14:textId="785019AB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3" w:history="1">
        <w:r w:rsidR="003B0094" w:rsidRPr="00F14AC2">
          <w:rPr>
            <w:rStyle w:val="Hyperlink"/>
            <w:rFonts w:asciiTheme="minorBidi" w:eastAsia="Arial" w:hAnsiTheme="minorBidi"/>
            <w:b/>
            <w:bCs/>
            <w:lang w:eastAsia="he-IL"/>
          </w:rPr>
          <w:t>8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 xml:space="preserve">תוכנית המו"פ </w:t>
        </w:r>
        <w:r w:rsidR="003B0094" w:rsidRPr="00F14AC2">
          <w:rPr>
            <w:rStyle w:val="Hyperlink"/>
            <w:rFonts w:asciiTheme="minorBidi" w:eastAsia="Arial" w:hAnsiTheme="minorBidi"/>
            <w:b/>
            <w:bCs/>
            <w:lang w:eastAsia="he-IL"/>
          </w:rPr>
          <w:t>(R&amp;D Plan)</w:t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 xml:space="preserve"> הרב שנתית</w:t>
        </w:r>
      </w:hyperlink>
    </w:p>
    <w:p w14:paraId="23F01574" w14:textId="7539D750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4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9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אבני דרך</w:t>
        </w:r>
      </w:hyperlink>
    </w:p>
    <w:p w14:paraId="4C73D99C" w14:textId="4C93806B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5" w:history="1">
        <w:r w:rsidR="003B0094" w:rsidRPr="00F14AC2">
          <w:rPr>
            <w:rStyle w:val="Hyperlink"/>
            <w:rFonts w:asciiTheme="minorBidi" w:eastAsia="Arial" w:hAnsiTheme="minorBidi"/>
            <w:b/>
            <w:bCs/>
            <w:lang w:eastAsia="he-IL"/>
          </w:rPr>
          <w:t>10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שוק, שיווק, לקוחות, תחרות ומודל הכנסות</w:t>
        </w:r>
      </w:hyperlink>
    </w:p>
    <w:p w14:paraId="137000AE" w14:textId="4281DD4D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6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11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התרומה למשק בישראל</w:t>
        </w:r>
      </w:hyperlink>
    </w:p>
    <w:p w14:paraId="4AD6BFDE" w14:textId="0A41771D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7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12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תמלוגים ותיקים משויכים</w:t>
        </w:r>
      </w:hyperlink>
    </w:p>
    <w:p w14:paraId="2B8B8B61" w14:textId="2225BCD3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8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13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מיקום ביצוע פעילות המו"פ</w:t>
        </w:r>
      </w:hyperlink>
    </w:p>
    <w:p w14:paraId="236ED903" w14:textId="0295522F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59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14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ייעוץ וליווי במילוי והגשת הבקשה</w:t>
        </w:r>
      </w:hyperlink>
    </w:p>
    <w:p w14:paraId="6E881A95" w14:textId="51BC813C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60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15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זמינות התאגיד</w:t>
        </w:r>
      </w:hyperlink>
    </w:p>
    <w:p w14:paraId="7670C5CE" w14:textId="46622CB7" w:rsidR="003B0094" w:rsidRDefault="00524510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02143761" w:history="1"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16</w:t>
        </w:r>
        <w:r w:rsidR="003B0094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B0094" w:rsidRPr="00F14AC2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הייצור (ככל שרלוונטי)</w:t>
        </w:r>
      </w:hyperlink>
    </w:p>
    <w:p w14:paraId="2F16099B" w14:textId="5F615D74" w:rsidR="000310E9" w:rsidRP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7B7B388D" w14:textId="00658555" w:rsidR="000310E9" w:rsidRDefault="000310E9" w:rsidP="008C57B3">
      <w:pPr>
        <w:pStyle w:val="Heading1"/>
        <w:pageBreakBefore/>
        <w:framePr w:wrap="notBeside"/>
        <w:rPr>
          <w:rtl/>
        </w:rPr>
      </w:pPr>
      <w:bookmarkStart w:id="51" w:name="_Toc102143746"/>
      <w:r w:rsidRPr="000310E9">
        <w:rPr>
          <w:rtl/>
        </w:rPr>
        <w:lastRenderedPageBreak/>
        <w:t xml:space="preserve">פרטי </w:t>
      </w:r>
      <w:r w:rsidR="00E043F5">
        <w:rPr>
          <w:rFonts w:hint="cs"/>
          <w:rtl/>
        </w:rPr>
        <w:t xml:space="preserve">החממה </w:t>
      </w:r>
      <w:r w:rsidRPr="000310E9">
        <w:rPr>
          <w:rtl/>
        </w:rPr>
        <w:t>מגיש הבקשה</w:t>
      </w:r>
      <w:r w:rsidR="00E043F5">
        <w:rPr>
          <w:rFonts w:hint="cs"/>
          <w:rtl/>
        </w:rPr>
        <w:t xml:space="preserve"> והתוכנית</w:t>
      </w:r>
      <w:bookmarkEnd w:id="51"/>
    </w:p>
    <w:p w14:paraId="048AD8A4" w14:textId="77777777" w:rsidR="00E6363D" w:rsidRPr="00D131F0" w:rsidRDefault="00E6363D" w:rsidP="00E6363D">
      <w:pPr>
        <w:pStyle w:val="Heading2"/>
        <w:framePr w:wrap="notBeside"/>
        <w:rPr>
          <w:rtl/>
        </w:rPr>
      </w:pPr>
      <w:r w:rsidRPr="00D131F0">
        <w:rPr>
          <w:rtl/>
        </w:rPr>
        <w:t xml:space="preserve">פרטי </w:t>
      </w:r>
      <w:r w:rsidRPr="0013328D">
        <w:rPr>
          <w:rtl/>
        </w:rPr>
        <w:t>החממה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990"/>
        <w:gridCol w:w="4561"/>
        <w:gridCol w:w="1824"/>
        <w:gridCol w:w="2392"/>
      </w:tblGrid>
      <w:tr w:rsidR="00E6363D" w:rsidRPr="009E7F20" w14:paraId="66E095C7" w14:textId="77777777" w:rsidTr="007473BA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5DA5BBE8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permStart w:id="1650732023" w:edGrp="everyone" w:colFirst="3" w:colLast="3"/>
            <w:permStart w:id="2026920845" w:edGrp="everyone" w:colFirst="1" w:colLast="1"/>
            <w:r w:rsidRPr="009E7F20">
              <w:rPr>
                <w:b/>
                <w:bCs/>
                <w:rtl/>
              </w:rPr>
              <w:t>שם הח</w:t>
            </w:r>
            <w:r>
              <w:rPr>
                <w:rFonts w:hint="cs"/>
                <w:b/>
                <w:bCs/>
                <w:rtl/>
              </w:rPr>
              <w:t>ממה (עברית)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3A269331" w14:textId="77777777" w:rsidR="00E6363D" w:rsidRPr="000A2F0F" w:rsidRDefault="00E6363D" w:rsidP="007473BA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74E98575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 הגשה</w:t>
            </w:r>
          </w:p>
        </w:tc>
        <w:sdt>
          <w:sdtPr>
            <w:rPr>
              <w:rStyle w:val="Field11"/>
              <w:rtl/>
            </w:rPr>
            <w:alias w:val="בחר תאריך"/>
            <w:tag w:val="בחר תאריך"/>
            <w:id w:val="-133570670"/>
            <w:lock w:val="sdtLocked"/>
            <w:placeholder>
              <w:docPart w:val="44FB65EC6C5D417EB21E4DCCE38EDBDC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>
            <w:rPr>
              <w:rStyle w:val="Field11"/>
            </w:rPr>
          </w:sdtEndPr>
          <w:sdtContent>
            <w:tc>
              <w:tcPr>
                <w:tcW w:w="1111" w:type="pct"/>
                <w:shd w:val="clear" w:color="auto" w:fill="auto"/>
                <w:noWrap/>
                <w:vAlign w:val="center"/>
              </w:tcPr>
              <w:p w14:paraId="3DB1BE5C" w14:textId="77777777" w:rsidR="00E6363D" w:rsidRPr="009E7F20" w:rsidRDefault="00E6363D" w:rsidP="007473B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964007">
                  <w:rPr>
                    <w:color w:val="A00000"/>
                    <w:sz w:val="18"/>
                    <w:szCs w:val="18"/>
                    <w:rtl/>
                  </w:rPr>
                  <w:t>תאריך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הגשה</w:t>
                </w:r>
              </w:p>
            </w:tc>
          </w:sdtContent>
        </w:sdt>
      </w:tr>
      <w:tr w:rsidR="00E6363D" w:rsidRPr="009E7F20" w14:paraId="1E53E85C" w14:textId="77777777" w:rsidTr="007473BA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6E6E6"/>
            <w:noWrap/>
            <w:vAlign w:val="center"/>
          </w:tcPr>
          <w:p w14:paraId="50DEE2A3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permStart w:id="597894483" w:edGrp="everyone" w:colFirst="1" w:colLast="1"/>
            <w:permStart w:id="822434789" w:edGrp="everyone" w:colFirst="3" w:colLast="3"/>
            <w:permEnd w:id="1650732023"/>
            <w:permEnd w:id="2026920845"/>
            <w:r w:rsidRPr="009E7F20">
              <w:rPr>
                <w:b/>
                <w:bCs/>
                <w:rtl/>
              </w:rPr>
              <w:t>שם החממה (</w:t>
            </w:r>
            <w:r>
              <w:rPr>
                <w:rFonts w:hint="cs"/>
                <w:b/>
                <w:bCs/>
                <w:rtl/>
              </w:rPr>
              <w:t>אנגלית</w:t>
            </w:r>
            <w:r w:rsidRPr="009E7F20">
              <w:rPr>
                <w:b/>
                <w:bCs/>
                <w:rtl/>
              </w:rPr>
              <w:t>)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11A95DE9" w14:textId="77777777" w:rsidR="00E6363D" w:rsidRPr="000A2F0F" w:rsidRDefault="00E6363D" w:rsidP="007473BA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E6E6E6"/>
            <w:noWrap/>
            <w:vAlign w:val="center"/>
          </w:tcPr>
          <w:p w14:paraId="29846D31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ח.פ</w:t>
            </w:r>
            <w:r>
              <w:rPr>
                <w:rFonts w:hint="cs"/>
                <w:b/>
                <w:bCs/>
                <w:rtl/>
              </w:rPr>
              <w:t xml:space="preserve"> החממה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85DB775" w14:textId="77777777" w:rsidR="00E6363D" w:rsidRPr="000A2F0F" w:rsidRDefault="00E6363D" w:rsidP="007473B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E6363D" w:rsidRPr="009E7F20" w14:paraId="57B10C13" w14:textId="77777777" w:rsidTr="007473BA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279C4AB6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permStart w:id="1759870499" w:edGrp="everyone" w:colFirst="1" w:colLast="1"/>
            <w:permStart w:id="750810100" w:edGrp="everyone" w:colFirst="3" w:colLast="3"/>
            <w:permEnd w:id="597894483"/>
            <w:permEnd w:id="822434789"/>
            <w:r w:rsidRPr="009E7F20">
              <w:rPr>
                <w:b/>
                <w:bCs/>
                <w:rtl/>
              </w:rPr>
              <w:t>שם איש הקשר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auto"/>
            <w:noWrap/>
            <w:vAlign w:val="center"/>
          </w:tcPr>
          <w:p w14:paraId="31EAE3E9" w14:textId="77777777" w:rsidR="00E6363D" w:rsidRPr="000A2F0F" w:rsidRDefault="00E6363D" w:rsidP="007473BA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1B36398A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תפקיד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0A4A1916" w14:textId="77777777" w:rsidR="00E6363D" w:rsidRPr="000A2F0F" w:rsidRDefault="00E6363D" w:rsidP="007473B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759870499"/>
      <w:permEnd w:id="750810100"/>
    </w:tbl>
    <w:p w14:paraId="771904A4" w14:textId="77777777" w:rsidR="00E6363D" w:rsidRPr="00E6363D" w:rsidRDefault="00E6363D" w:rsidP="00E6363D">
      <w:pPr>
        <w:pStyle w:val="Norm"/>
        <w:rPr>
          <w:rtl/>
          <w:lang w:eastAsia="he-IL"/>
        </w:rPr>
      </w:pPr>
    </w:p>
    <w:p w14:paraId="413570BC" w14:textId="29A589D6" w:rsidR="000310E9" w:rsidRDefault="000310E9" w:rsidP="008C57B3">
      <w:pPr>
        <w:pStyle w:val="Heading2"/>
        <w:framePr w:wrap="notBeside"/>
        <w:rPr>
          <w:rtl/>
        </w:rPr>
      </w:pPr>
      <w:bookmarkStart w:id="52" w:name="_Hlk36745776"/>
      <w:r w:rsidRPr="000310E9">
        <w:rPr>
          <w:rFonts w:hint="cs"/>
          <w:rtl/>
        </w:rPr>
        <w:t xml:space="preserve">שם </w:t>
      </w:r>
      <w:r w:rsidRPr="000310E9">
        <w:rPr>
          <w:rtl/>
        </w:rPr>
        <w:t>מגיש הבקשה</w:t>
      </w:r>
    </w:p>
    <w:p w14:paraId="4EA5A531" w14:textId="77777777" w:rsidR="005975CE" w:rsidRPr="005975CE" w:rsidRDefault="005975CE" w:rsidP="005975C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388"/>
        <w:gridCol w:w="2989"/>
        <w:gridCol w:w="2427"/>
        <w:gridCol w:w="2963"/>
      </w:tblGrid>
      <w:tr w:rsidR="000310E9" w:rsidRPr="00F95BD0" w14:paraId="7154A4F4" w14:textId="77777777" w:rsidTr="00D83302">
        <w:trPr>
          <w:cantSplit/>
          <w:trHeight w:hRule="exact" w:val="283"/>
          <w:jc w:val="center"/>
        </w:trPr>
        <w:tc>
          <w:tcPr>
            <w:tcW w:w="1109" w:type="pct"/>
            <w:shd w:val="clear" w:color="auto" w:fill="CCCCCC"/>
            <w:noWrap/>
            <w:vAlign w:val="center"/>
          </w:tcPr>
          <w:bookmarkEnd w:id="52"/>
          <w:p w14:paraId="44E44102" w14:textId="3318A4A2" w:rsidR="000310E9" w:rsidRPr="005975CE" w:rsidRDefault="000310E9" w:rsidP="00D83302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permStart w:id="1831230826" w:edGrp="everyone" w:colFirst="1" w:colLast="1"/>
            <w:permStart w:id="1889671038" w:edGrp="everyone" w:colFirst="3" w:colLast="3"/>
            <w:r w:rsidRPr="005975CE">
              <w:rPr>
                <w:rStyle w:val="Field11"/>
                <w:b/>
                <w:bCs/>
                <w:color w:val="000000" w:themeColor="text1"/>
                <w:rtl/>
              </w:rPr>
              <w:t>שם ה</w:t>
            </w:r>
            <w:r w:rsidRPr="005975CE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תאגיד</w:t>
            </w:r>
            <w:r w:rsidR="00F2744B" w:rsidRPr="005975CE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/היזם</w:t>
            </w:r>
            <w:r w:rsidRPr="005975CE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 xml:space="preserve"> (עברית)</w:t>
            </w:r>
          </w:p>
        </w:tc>
        <w:tc>
          <w:tcPr>
            <w:tcW w:w="1388" w:type="pct"/>
            <w:shd w:val="clear" w:color="auto" w:fill="FFF8E5"/>
            <w:noWrap/>
            <w:vAlign w:val="center"/>
          </w:tcPr>
          <w:p w14:paraId="039ED51A" w14:textId="77777777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  <w:tc>
          <w:tcPr>
            <w:tcW w:w="1127" w:type="pct"/>
            <w:shd w:val="clear" w:color="auto" w:fill="CCCCCC"/>
            <w:vAlign w:val="center"/>
          </w:tcPr>
          <w:p w14:paraId="7F620515" w14:textId="198E6705" w:rsidR="000310E9" w:rsidRPr="00D83302" w:rsidRDefault="000310E9" w:rsidP="00D83302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r w:rsidRPr="00D83302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שם התאגיד</w:t>
            </w:r>
            <w:r w:rsidR="00F2744B" w:rsidRPr="00D83302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/היזם</w:t>
            </w:r>
            <w:r w:rsidRPr="00D83302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 xml:space="preserve"> (אנגלית)</w:t>
            </w:r>
          </w:p>
        </w:tc>
        <w:tc>
          <w:tcPr>
            <w:tcW w:w="1376" w:type="pct"/>
            <w:shd w:val="clear" w:color="auto" w:fill="FFF8E5"/>
            <w:vAlign w:val="center"/>
          </w:tcPr>
          <w:p w14:paraId="6E69F122" w14:textId="77777777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  <w:rtl/>
              </w:rPr>
            </w:pPr>
          </w:p>
        </w:tc>
      </w:tr>
      <w:permEnd w:id="1831230826"/>
      <w:permEnd w:id="1889671038"/>
    </w:tbl>
    <w:p w14:paraId="596CEAF6" w14:textId="77777777" w:rsidR="000310E9" w:rsidRPr="005975CE" w:rsidRDefault="000310E9" w:rsidP="005975CE">
      <w:pPr>
        <w:pStyle w:val="Norm"/>
        <w:rPr>
          <w:rStyle w:val="Field11"/>
          <w:rFonts w:ascii="Arial" w:hAnsi="Arial"/>
          <w:color w:val="auto"/>
          <w:rtl/>
        </w:rPr>
      </w:pPr>
    </w:p>
    <w:p w14:paraId="427EC33F" w14:textId="3FCB0586" w:rsidR="000310E9" w:rsidRDefault="00664E36" w:rsidP="008C57B3">
      <w:pPr>
        <w:pStyle w:val="Heading2"/>
        <w:framePr w:wrap="notBeside"/>
        <w:rPr>
          <w:rFonts w:cs="Arial"/>
          <w:rtl/>
        </w:rPr>
      </w:pPr>
      <w:r w:rsidRPr="00664E36">
        <w:rPr>
          <w:rFonts w:cs="Arial"/>
          <w:rtl/>
        </w:rPr>
        <w:t>מוסד/ות מחקר שהם מקור הידע</w:t>
      </w:r>
    </w:p>
    <w:p w14:paraId="6A9FCAAE" w14:textId="77777777" w:rsidR="005975CE" w:rsidRPr="00D83302" w:rsidRDefault="005975CE" w:rsidP="005975C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799"/>
        <w:gridCol w:w="1994"/>
        <w:gridCol w:w="1994"/>
        <w:gridCol w:w="1994"/>
        <w:gridCol w:w="1994"/>
        <w:gridCol w:w="1992"/>
      </w:tblGrid>
      <w:tr w:rsidR="00F95BD0" w:rsidRPr="000310E9" w14:paraId="0216A2FE" w14:textId="77777777" w:rsidTr="00F95BD0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1128EDF3" w14:textId="0CF9C8BE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926" w:type="pct"/>
            <w:shd w:val="clear" w:color="auto" w:fill="CCCCCC"/>
          </w:tcPr>
          <w:p w14:paraId="6A3D33FA" w14:textId="7C2A40F1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ארץ</w:t>
            </w:r>
          </w:p>
        </w:tc>
        <w:tc>
          <w:tcPr>
            <w:tcW w:w="926" w:type="pct"/>
            <w:shd w:val="clear" w:color="auto" w:fill="CCCCCC"/>
          </w:tcPr>
          <w:p w14:paraId="49000092" w14:textId="7C0A6997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שם מוסד המחקר</w:t>
            </w:r>
          </w:p>
        </w:tc>
        <w:tc>
          <w:tcPr>
            <w:tcW w:w="926" w:type="pct"/>
            <w:shd w:val="clear" w:color="auto" w:fill="CCCCCC"/>
          </w:tcPr>
          <w:p w14:paraId="2022B975" w14:textId="3681B26D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פקולטה</w:t>
            </w:r>
          </w:p>
        </w:tc>
        <w:tc>
          <w:tcPr>
            <w:tcW w:w="926" w:type="pct"/>
            <w:shd w:val="clear" w:color="auto" w:fill="CCCCCC"/>
          </w:tcPr>
          <w:p w14:paraId="6F317DDD" w14:textId="28A6E115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שם החוקר הראשי</w:t>
            </w:r>
          </w:p>
        </w:tc>
        <w:tc>
          <w:tcPr>
            <w:tcW w:w="926" w:type="pct"/>
            <w:shd w:val="clear" w:color="auto" w:fill="CCCCCC"/>
          </w:tcPr>
          <w:p w14:paraId="393D5C9C" w14:textId="2515A22C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שם החוקר הנוסף</w:t>
            </w:r>
          </w:p>
        </w:tc>
      </w:tr>
      <w:tr w:rsidR="003436A5" w:rsidRPr="000310E9" w14:paraId="5166F57C" w14:textId="77777777" w:rsidTr="00F95BD0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20BB42A0" w14:textId="2E658EF7" w:rsidR="003436A5" w:rsidRPr="00D83302" w:rsidRDefault="003436A5" w:rsidP="005975CE">
            <w:pPr>
              <w:pStyle w:val="Norm"/>
              <w:rPr>
                <w:b/>
                <w:bCs/>
                <w:rtl/>
              </w:rPr>
            </w:pPr>
            <w:permStart w:id="1313756097" w:edGrp="everyone" w:colFirst="1" w:colLast="1"/>
            <w:permStart w:id="2080129881" w:edGrp="everyone" w:colFirst="2" w:colLast="2"/>
            <w:permStart w:id="676222221" w:edGrp="everyone" w:colFirst="3" w:colLast="3"/>
            <w:permStart w:id="1259209495" w:edGrp="everyone" w:colFirst="4" w:colLast="4"/>
            <w:permStart w:id="681184217" w:edGrp="everyone" w:colFirst="5" w:colLast="5"/>
            <w:r w:rsidRPr="00D83302">
              <w:rPr>
                <w:rFonts w:hint="cs"/>
                <w:b/>
                <w:bCs/>
                <w:rtl/>
              </w:rPr>
              <w:t>מוסד 1</w:t>
            </w:r>
          </w:p>
        </w:tc>
        <w:tc>
          <w:tcPr>
            <w:tcW w:w="926" w:type="pct"/>
            <w:shd w:val="clear" w:color="auto" w:fill="FFF8E5"/>
          </w:tcPr>
          <w:p w14:paraId="4AF7C2CD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1DF901AD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74C1FD19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51178B36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0F447C73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3436A5" w:rsidRPr="000310E9" w14:paraId="50C9093D" w14:textId="77777777" w:rsidTr="00F95BD0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49F0E2AD" w14:textId="54F606EC" w:rsidR="003436A5" w:rsidRPr="00D83302" w:rsidRDefault="003436A5" w:rsidP="005975CE">
            <w:pPr>
              <w:pStyle w:val="Norm"/>
              <w:rPr>
                <w:b/>
                <w:bCs/>
                <w:rtl/>
              </w:rPr>
            </w:pPr>
            <w:permStart w:id="1279941920" w:edGrp="everyone" w:colFirst="1" w:colLast="1"/>
            <w:permStart w:id="1018172535" w:edGrp="everyone" w:colFirst="2" w:colLast="2"/>
            <w:permStart w:id="1458401676" w:edGrp="everyone" w:colFirst="3" w:colLast="3"/>
            <w:permStart w:id="92801627" w:edGrp="everyone" w:colFirst="4" w:colLast="4"/>
            <w:permStart w:id="373118588" w:edGrp="everyone" w:colFirst="5" w:colLast="5"/>
            <w:permEnd w:id="1313756097"/>
            <w:permEnd w:id="2080129881"/>
            <w:permEnd w:id="676222221"/>
            <w:permEnd w:id="1259209495"/>
            <w:permEnd w:id="681184217"/>
            <w:r w:rsidRPr="00D83302">
              <w:rPr>
                <w:rFonts w:hint="cs"/>
                <w:b/>
                <w:bCs/>
                <w:rtl/>
              </w:rPr>
              <w:t>מוסד 2</w:t>
            </w:r>
          </w:p>
        </w:tc>
        <w:tc>
          <w:tcPr>
            <w:tcW w:w="926" w:type="pct"/>
            <w:shd w:val="clear" w:color="auto" w:fill="FFF8E5"/>
          </w:tcPr>
          <w:p w14:paraId="3934DDD7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3C2F5686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7F172F36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377B3755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0D069684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279941920"/>
      <w:permEnd w:id="1018172535"/>
      <w:permEnd w:id="1458401676"/>
      <w:permEnd w:id="92801627"/>
      <w:permEnd w:id="373118588"/>
    </w:tbl>
    <w:p w14:paraId="19DABF1B" w14:textId="77777777" w:rsidR="003436A5" w:rsidRPr="005975CE" w:rsidRDefault="003436A5" w:rsidP="005975CE">
      <w:pPr>
        <w:pStyle w:val="Norm"/>
        <w:rPr>
          <w:rtl/>
        </w:rPr>
      </w:pPr>
    </w:p>
    <w:p w14:paraId="74E71096" w14:textId="3791EBC8" w:rsidR="000310E9" w:rsidRDefault="000310E9" w:rsidP="008C57B3">
      <w:pPr>
        <w:pStyle w:val="Heading2"/>
        <w:framePr w:wrap="notBeside"/>
        <w:rPr>
          <w:rFonts w:cs="Arial"/>
          <w:rtl/>
        </w:rPr>
      </w:pPr>
      <w:r w:rsidRPr="000310E9">
        <w:rPr>
          <w:rtl/>
        </w:rPr>
        <w:t>נושא</w:t>
      </w:r>
      <w:r w:rsidRPr="000310E9">
        <w:rPr>
          <w:rFonts w:hint="cs"/>
          <w:rtl/>
        </w:rPr>
        <w:t xml:space="preserve"> ו</w:t>
      </w:r>
      <w:r w:rsidRPr="000310E9">
        <w:rPr>
          <w:rtl/>
        </w:rPr>
        <w:t>תיאור</w:t>
      </w:r>
      <w:r w:rsidRPr="000310E9">
        <w:rPr>
          <w:rFonts w:hint="cs"/>
          <w:rtl/>
        </w:rPr>
        <w:t xml:space="preserve"> התוכנית הרב שנתית</w:t>
      </w:r>
      <w:r w:rsidR="00383C84">
        <w:rPr>
          <w:rFonts w:hint="cs"/>
          <w:rtl/>
        </w:rPr>
        <w:t xml:space="preserve"> </w:t>
      </w:r>
      <w:r w:rsidR="00383C84" w:rsidRPr="00383C84">
        <w:rPr>
          <w:rFonts w:cs="Arial"/>
          <w:rtl/>
        </w:rPr>
        <w:t>(עד למוצר סופי)</w:t>
      </w:r>
    </w:p>
    <w:p w14:paraId="740F2069" w14:textId="77777777" w:rsidR="005975CE" w:rsidRPr="00D83302" w:rsidRDefault="005975CE" w:rsidP="005975C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482"/>
        <w:gridCol w:w="9285"/>
      </w:tblGrid>
      <w:tr w:rsidR="000310E9" w:rsidRPr="000310E9" w14:paraId="30099272" w14:textId="77777777" w:rsidTr="00F95BD0">
        <w:trPr>
          <w:trHeight w:hRule="exact" w:val="284"/>
          <w:jc w:val="center"/>
        </w:trPr>
        <w:tc>
          <w:tcPr>
            <w:tcW w:w="688" w:type="pct"/>
            <w:shd w:val="clear" w:color="auto" w:fill="CCCCCC"/>
            <w:noWrap/>
            <w:vAlign w:val="center"/>
          </w:tcPr>
          <w:p w14:paraId="0C22F7D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934442396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>התוכנית</w:t>
            </w:r>
          </w:p>
        </w:tc>
        <w:tc>
          <w:tcPr>
            <w:tcW w:w="4312" w:type="pct"/>
            <w:shd w:val="clear" w:color="auto" w:fill="FFF8E5"/>
            <w:noWrap/>
            <w:vAlign w:val="center"/>
          </w:tcPr>
          <w:p w14:paraId="348A130C" w14:textId="77777777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</w:tr>
      <w:tr w:rsidR="000310E9" w:rsidRPr="000310E9" w14:paraId="6893C3DD" w14:textId="77777777" w:rsidTr="00F95BD0">
        <w:trPr>
          <w:trHeight w:hRule="exact" w:val="510"/>
          <w:jc w:val="center"/>
        </w:trPr>
        <w:tc>
          <w:tcPr>
            <w:tcW w:w="688" w:type="pct"/>
            <w:shd w:val="clear" w:color="auto" w:fill="CCCCCC"/>
            <w:noWrap/>
            <w:vAlign w:val="center"/>
          </w:tcPr>
          <w:p w14:paraId="7A43E625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249195954" w:edGrp="everyone" w:colFirst="1" w:colLast="1"/>
            <w:permEnd w:id="934442396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התוכנית</w:t>
            </w:r>
          </w:p>
        </w:tc>
        <w:tc>
          <w:tcPr>
            <w:tcW w:w="4312" w:type="pct"/>
            <w:shd w:val="clear" w:color="auto" w:fill="FFF8E5"/>
            <w:noWrap/>
            <w:vAlign w:val="center"/>
          </w:tcPr>
          <w:p w14:paraId="19E10544" w14:textId="14D5482A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</w:tr>
      <w:permEnd w:id="249195954"/>
    </w:tbl>
    <w:p w14:paraId="07CDDE0A" w14:textId="77777777" w:rsidR="000310E9" w:rsidRPr="005975CE" w:rsidRDefault="000310E9" w:rsidP="005975CE">
      <w:pPr>
        <w:pStyle w:val="Norm"/>
        <w:rPr>
          <w:rtl/>
        </w:rPr>
      </w:pPr>
    </w:p>
    <w:p w14:paraId="3D33C2D5" w14:textId="77777777" w:rsidR="005975CE" w:rsidRPr="005975CE" w:rsidRDefault="00E64F37" w:rsidP="008C57B3">
      <w:pPr>
        <w:pStyle w:val="Heading2"/>
        <w:framePr w:wrap="notBeside"/>
        <w:rPr>
          <w:rFonts w:cs="Arial"/>
        </w:rPr>
      </w:pPr>
      <w:r w:rsidRPr="00E64F37">
        <w:rPr>
          <w:rFonts w:cs="Arial"/>
          <w:rtl/>
        </w:rPr>
        <w:t>תקופ</w:t>
      </w:r>
      <w:r w:rsidR="00FF1075">
        <w:rPr>
          <w:rFonts w:cs="Arial" w:hint="cs"/>
          <w:rtl/>
        </w:rPr>
        <w:t>ת</w:t>
      </w:r>
      <w:r w:rsidRPr="00E64F37">
        <w:rPr>
          <w:rFonts w:cs="Arial"/>
          <w:rtl/>
        </w:rPr>
        <w:t xml:space="preserve"> </w:t>
      </w:r>
      <w:r w:rsidR="00664E36">
        <w:rPr>
          <w:rFonts w:cs="Arial" w:hint="cs"/>
          <w:rtl/>
        </w:rPr>
        <w:t xml:space="preserve">ותקציב </w:t>
      </w:r>
      <w:r w:rsidR="00FF2237">
        <w:rPr>
          <w:rFonts w:hint="cs"/>
          <w:rtl/>
        </w:rPr>
        <w:t>התיק</w:t>
      </w:r>
    </w:p>
    <w:p w14:paraId="7FCBD68F" w14:textId="2828B851" w:rsidR="000310E9" w:rsidRPr="005975CE" w:rsidRDefault="00383C84" w:rsidP="005975CE">
      <w:pPr>
        <w:pStyle w:val="Norm"/>
        <w:rPr>
          <w:sz w:val="2"/>
          <w:szCs w:val="2"/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3589"/>
        <w:gridCol w:w="3590"/>
        <w:gridCol w:w="3588"/>
      </w:tblGrid>
      <w:tr w:rsidR="00664E36" w:rsidRPr="000310E9" w14:paraId="09EC76BB" w14:textId="77777777" w:rsidTr="00664E36">
        <w:trPr>
          <w:trHeight w:hRule="exact" w:val="283"/>
          <w:jc w:val="center"/>
        </w:trPr>
        <w:tc>
          <w:tcPr>
            <w:tcW w:w="1667" w:type="pct"/>
            <w:shd w:val="clear" w:color="auto" w:fill="CCCCCC"/>
            <w:noWrap/>
            <w:vAlign w:val="center"/>
          </w:tcPr>
          <w:p w14:paraId="0EB59F94" w14:textId="72FF2D14" w:rsidR="00664E36" w:rsidRP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מועד התחלה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לתיק </w:t>
            </w:r>
          </w:p>
        </w:tc>
        <w:tc>
          <w:tcPr>
            <w:tcW w:w="1667" w:type="pct"/>
            <w:shd w:val="clear" w:color="auto" w:fill="CCCCCC"/>
            <w:vAlign w:val="center"/>
          </w:tcPr>
          <w:p w14:paraId="6A3E3802" w14:textId="42715D7D" w:rsidR="00664E36" w:rsidRP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מועד סיום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לתיק</w:t>
            </w:r>
          </w:p>
        </w:tc>
        <w:tc>
          <w:tcPr>
            <w:tcW w:w="1666" w:type="pct"/>
            <w:shd w:val="clear" w:color="auto" w:fill="CCCCCC"/>
            <w:vAlign w:val="center"/>
          </w:tcPr>
          <w:p w14:paraId="6FF7A11B" w14:textId="268B3DFE" w:rsidR="00664E36" w:rsidRP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תקציב מבוקש</w:t>
            </w:r>
          </w:p>
        </w:tc>
      </w:tr>
      <w:tr w:rsidR="00664E36" w:rsidRPr="000310E9" w14:paraId="2A2AF2DA" w14:textId="77777777" w:rsidTr="00664E36">
        <w:trPr>
          <w:trHeight w:hRule="exact" w:val="283"/>
          <w:jc w:val="center"/>
        </w:trPr>
        <w:tc>
          <w:tcPr>
            <w:tcW w:w="1667" w:type="pct"/>
            <w:shd w:val="clear" w:color="auto" w:fill="FFF8E5"/>
            <w:noWrap/>
            <w:vAlign w:val="center"/>
          </w:tcPr>
          <w:permStart w:id="1822435986" w:edGrp="everyone" w:colFirst="2" w:colLast="2" w:displacedByCustomXml="next"/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7FA5EFADE00847BF93E5E3C623BA30E7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79708729" w:edGrp="everyone" w:displacedByCustomXml="prev"/>
              <w:p w14:paraId="4F93A964" w14:textId="09165CDA" w:rsidR="00664E36" w:rsidRPr="000310E9" w:rsidRDefault="00664E36" w:rsidP="00D83302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79708729" w:displacedByCustomXml="next"/>
            </w:sdtContent>
          </w:sdt>
        </w:tc>
        <w:tc>
          <w:tcPr>
            <w:tcW w:w="1667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E409D5EF2508416AA76A2DB2813B4A0F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899590709" w:edGrp="everyone" w:displacedByCustomXml="prev"/>
              <w:p w14:paraId="2DD93913" w14:textId="5EA4F2A6" w:rsidR="00664E36" w:rsidRPr="000310E9" w:rsidRDefault="00664E36" w:rsidP="00D83302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899590709" w:displacedByCustomXml="next"/>
            </w:sdtContent>
          </w:sdt>
        </w:tc>
        <w:tc>
          <w:tcPr>
            <w:tcW w:w="1666" w:type="pct"/>
            <w:shd w:val="clear" w:color="auto" w:fill="FFF8E5"/>
            <w:vAlign w:val="center"/>
          </w:tcPr>
          <w:p w14:paraId="016F6965" w14:textId="14A15516" w:rsidR="00664E36" w:rsidRPr="00D83302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</w:tr>
      <w:permEnd w:id="1822435986"/>
    </w:tbl>
    <w:p w14:paraId="150B71A7" w14:textId="77777777" w:rsidR="000310E9" w:rsidRPr="005975CE" w:rsidRDefault="000310E9" w:rsidP="005975CE">
      <w:pPr>
        <w:pStyle w:val="Norm"/>
        <w:rPr>
          <w:rtl/>
        </w:rPr>
      </w:pPr>
    </w:p>
    <w:p w14:paraId="7313CEC9" w14:textId="17DAF45D" w:rsidR="000310E9" w:rsidRPr="000310E9" w:rsidRDefault="000310E9" w:rsidP="008C57B3">
      <w:pPr>
        <w:pStyle w:val="Heading2"/>
        <w:framePr w:wrap="notBeside"/>
        <w:rPr>
          <w:rtl/>
        </w:rPr>
      </w:pPr>
      <w:r w:rsidRPr="000310E9">
        <w:rPr>
          <w:rFonts w:hint="cs"/>
          <w:rtl/>
        </w:rPr>
        <w:t xml:space="preserve">אנשי </w:t>
      </w:r>
      <w:r w:rsidRPr="000310E9">
        <w:rPr>
          <w:rtl/>
        </w:rPr>
        <w:t>המפתח בתוכנית</w:t>
      </w:r>
      <w:r w:rsidR="00383C84">
        <w:rPr>
          <w:rFonts w:hint="cs"/>
          <w:rtl/>
        </w:rPr>
        <w:t xml:space="preserve"> </w:t>
      </w:r>
      <w:r w:rsidR="00383C84" w:rsidRPr="00383C84">
        <w:rPr>
          <w:rFonts w:cs="Arial"/>
          <w:rtl/>
        </w:rPr>
        <w:t>עד אבן דרך מימונית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0310E9" w:rsidRPr="000310E9" w14:paraId="4CC2D499" w14:textId="77777777" w:rsidTr="00CD423C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80B6AC7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390BFC01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1BCF968C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05CF26B8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770D1A9C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0310E9" w:rsidRPr="000310E9" w14:paraId="2439807E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962CA38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011958171" w:edGrp="everyone" w:colFirst="1" w:colLast="1"/>
            <w:permStart w:id="475158480" w:edGrp="everyone" w:colFirst="2" w:colLast="2"/>
            <w:permStart w:id="296103248" w:edGrp="everyone" w:colFirst="3" w:colLast="3"/>
            <w:permStart w:id="244792143" w:edGrp="everyone" w:colFirst="4" w:colLast="4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DF4C1FB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01C2626D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9469178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3475FF8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0310E9" w:rsidRPr="000310E9" w14:paraId="2845D84E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D031B9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83488839" w:edGrp="everyone" w:colFirst="1" w:colLast="1"/>
            <w:permStart w:id="315305950" w:edGrp="everyone" w:colFirst="2" w:colLast="2"/>
            <w:permStart w:id="576010871" w:edGrp="everyone" w:colFirst="3" w:colLast="3"/>
            <w:permStart w:id="1963743097" w:edGrp="everyone" w:colFirst="4" w:colLast="4"/>
            <w:permEnd w:id="2011958171"/>
            <w:permEnd w:id="475158480"/>
            <w:permEnd w:id="296103248"/>
            <w:permEnd w:id="24479214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B475EEF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C11A4D4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BED4715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38CCEA50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0310E9" w:rsidRPr="000310E9" w14:paraId="463DE592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1A87E8A1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54870409" w:edGrp="everyone" w:colFirst="1" w:colLast="1"/>
            <w:permStart w:id="1056003082" w:edGrp="everyone" w:colFirst="2" w:colLast="2"/>
            <w:permStart w:id="1084644296" w:edGrp="everyone" w:colFirst="3" w:colLast="3"/>
            <w:permStart w:id="1515418416" w:edGrp="everyone" w:colFirst="4" w:colLast="4"/>
            <w:permEnd w:id="483488839"/>
            <w:permEnd w:id="315305950"/>
            <w:permEnd w:id="576010871"/>
            <w:permEnd w:id="1963743097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6AF4161E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1016E7E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EF89957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21F4F9C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permEnd w:id="154870409"/>
      <w:permEnd w:id="1056003082"/>
      <w:permEnd w:id="1084644296"/>
      <w:permEnd w:id="1515418416"/>
    </w:tbl>
    <w:p w14:paraId="1E93813A" w14:textId="77777777" w:rsidR="00ED3D3B" w:rsidRPr="00241B38" w:rsidRDefault="00ED3D3B" w:rsidP="00ED3D3B">
      <w:pPr>
        <w:pStyle w:val="Norm"/>
        <w:rPr>
          <w:lang w:eastAsia="he-IL"/>
        </w:rPr>
      </w:pPr>
    </w:p>
    <w:p w14:paraId="1BD15328" w14:textId="77777777" w:rsidR="00ED3D3B" w:rsidRDefault="00ED3D3B" w:rsidP="00ED3D3B">
      <w:pPr>
        <w:pStyle w:val="Heading2"/>
        <w:framePr w:wrap="notBeside"/>
        <w:rPr>
          <w:rtl/>
        </w:rPr>
      </w:pPr>
      <w:r w:rsidRPr="00536CB4">
        <w:rPr>
          <w:rtl/>
        </w:rPr>
        <w:t>מבנה הבעלות הצפוי בחברה ביום הראשון בחממה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D3D3B" w:rsidRPr="00A62871" w14:paraId="593FDEC7" w14:textId="77777777" w:rsidTr="00D8634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6FEB24" w14:textId="77777777" w:rsidR="00ED3D3B" w:rsidRDefault="00ED3D3B" w:rsidP="00D86341">
            <w:pPr>
              <w:pStyle w:val="notesbullet"/>
            </w:pPr>
            <w:r w:rsidRPr="006207C8">
              <w:rPr>
                <w:rFonts w:hint="cs"/>
                <w:rtl/>
              </w:rPr>
              <w:t>יש למלא בטבלה להלן את בעלי המניות על פי שיעור האחזקות בסדר יורד. ככל שנדרש יש להמשיך את מילוי הטבלה בנספח ההרחבות.</w:t>
            </w:r>
          </w:p>
          <w:p w14:paraId="089C941B" w14:textId="77777777" w:rsidR="00ED3D3B" w:rsidRDefault="00ED3D3B" w:rsidP="00D86341">
            <w:pPr>
              <w:pStyle w:val="notesbullet"/>
            </w:pPr>
            <w:r>
              <w:rPr>
                <w:rFonts w:hint="cs"/>
                <w:rtl/>
              </w:rPr>
              <w:t>בשדה "</w:t>
            </w:r>
            <w:r w:rsidRPr="00904966">
              <w:rPr>
                <w:rFonts w:hint="cs"/>
                <w:b/>
                <w:bCs/>
                <w:rtl/>
              </w:rPr>
              <w:t>אזרחות</w:t>
            </w:r>
            <w:r>
              <w:rPr>
                <w:rFonts w:hint="cs"/>
                <w:rtl/>
              </w:rPr>
              <w:t>" יש למלא: "</w:t>
            </w:r>
            <w:r w:rsidRPr="00904966">
              <w:rPr>
                <w:rFonts w:hint="cs"/>
                <w:b/>
                <w:bCs/>
                <w:rtl/>
              </w:rPr>
              <w:t>ישראלית</w:t>
            </w:r>
            <w:r>
              <w:rPr>
                <w:rFonts w:hint="cs"/>
                <w:rtl/>
              </w:rPr>
              <w:t>" או "</w:t>
            </w:r>
            <w:r w:rsidRPr="00904966">
              <w:rPr>
                <w:rFonts w:hint="cs"/>
                <w:b/>
                <w:bCs/>
                <w:rtl/>
              </w:rPr>
              <w:t>זרה</w:t>
            </w:r>
            <w:r>
              <w:rPr>
                <w:rFonts w:hint="cs"/>
                <w:rtl/>
              </w:rPr>
              <w:t>"</w:t>
            </w:r>
          </w:p>
          <w:p w14:paraId="79EA82FB" w14:textId="77777777" w:rsidR="00ED3D3B" w:rsidRDefault="00ED3D3B" w:rsidP="00D86341">
            <w:pPr>
              <w:pStyle w:val="notesbullet"/>
            </w:pPr>
            <w:r>
              <w:rPr>
                <w:rFonts w:hint="cs"/>
                <w:rtl/>
              </w:rPr>
              <w:t>בשדה "</w:t>
            </w:r>
            <w:r w:rsidRPr="00904966">
              <w:rPr>
                <w:rFonts w:hint="cs"/>
                <w:b/>
                <w:bCs/>
                <w:rtl/>
              </w:rPr>
              <w:t>תמורה למניות</w:t>
            </w:r>
            <w:r>
              <w:rPr>
                <w:rFonts w:hint="cs"/>
                <w:rtl/>
              </w:rPr>
              <w:t xml:space="preserve">" יש למלא את אחת מהאפשרויות הבאות: </w:t>
            </w:r>
          </w:p>
          <w:p w14:paraId="34AFD9B6" w14:textId="77777777" w:rsidR="00ED3D3B" w:rsidRPr="00802929" w:rsidRDefault="00ED3D3B" w:rsidP="00D86341">
            <w:pPr>
              <w:pStyle w:val="notesbullet"/>
              <w:numPr>
                <w:ilvl w:val="0"/>
                <w:numId w:val="0"/>
              </w:numPr>
              <w:ind w:left="794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724DE5">
              <w:rPr>
                <w:rFonts w:hint="cs"/>
                <w:b/>
                <w:bCs/>
                <w:rtl/>
              </w:rPr>
              <w:t>יזם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חממה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משקיע מימון משלים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משקיע מימון עודף</w:t>
            </w:r>
            <w:r>
              <w:rPr>
                <w:rFonts w:hint="cs"/>
                <w:rtl/>
              </w:rPr>
              <w:t xml:space="preserve">", </w:t>
            </w:r>
            <w:r>
              <w:rPr>
                <w:rFonts w:hint="cs"/>
                <w:b/>
                <w:bCs/>
                <w:rtl/>
              </w:rPr>
              <w:t>"מ</w:t>
            </w:r>
            <w:r w:rsidRPr="00904966">
              <w:rPr>
                <w:rFonts w:hint="cs"/>
                <w:b/>
                <w:bCs/>
                <w:rtl/>
              </w:rPr>
              <w:t>שקיע עבר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יועץ לחברה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עובד בתאגיד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אופציות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אחר</w:t>
            </w:r>
            <w:r>
              <w:rPr>
                <w:rFonts w:hint="cs"/>
                <w:rtl/>
              </w:rPr>
              <w:t>"</w:t>
            </w:r>
          </w:p>
        </w:tc>
      </w:tr>
    </w:tbl>
    <w:p w14:paraId="025252F6" w14:textId="77777777" w:rsidR="00ED3D3B" w:rsidRPr="00A85A91" w:rsidRDefault="00ED3D3B" w:rsidP="00ED3D3B">
      <w:pPr>
        <w:pStyle w:val="Norm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336"/>
        <w:gridCol w:w="3138"/>
        <w:gridCol w:w="1423"/>
        <w:gridCol w:w="1798"/>
        <w:gridCol w:w="1800"/>
        <w:gridCol w:w="1137"/>
        <w:gridCol w:w="1135"/>
      </w:tblGrid>
      <w:tr w:rsidR="00ED3D3B" w:rsidRPr="00A62871" w14:paraId="085ED7EE" w14:textId="77777777" w:rsidTr="00D86341">
        <w:trPr>
          <w:trHeight w:val="283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2B45529A" w14:textId="77777777" w:rsidR="00ED3D3B" w:rsidRPr="00B06947" w:rsidRDefault="00ED3D3B" w:rsidP="00D86341">
            <w:pPr>
              <w:pStyle w:val="TableTitle"/>
              <w:rPr>
                <w:rtl/>
              </w:rPr>
            </w:pPr>
            <w:bookmarkStart w:id="53" w:name="_Hlk27476652"/>
            <w:r w:rsidRPr="00B06947">
              <w:rPr>
                <w:rtl/>
              </w:rPr>
              <w:t>#</w:t>
            </w:r>
          </w:p>
        </w:tc>
        <w:tc>
          <w:tcPr>
            <w:tcW w:w="1457" w:type="pct"/>
            <w:shd w:val="clear" w:color="auto" w:fill="CCCCCC"/>
            <w:noWrap/>
            <w:vAlign w:val="center"/>
          </w:tcPr>
          <w:p w14:paraId="1D7EB05F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שם בעל המניות</w:t>
            </w:r>
          </w:p>
        </w:tc>
        <w:tc>
          <w:tcPr>
            <w:tcW w:w="661" w:type="pct"/>
            <w:shd w:val="clear" w:color="auto" w:fill="CCCCCC"/>
            <w:vAlign w:val="center"/>
          </w:tcPr>
          <w:p w14:paraId="2040EF80" w14:textId="77777777" w:rsidR="00ED3D3B" w:rsidRPr="00B06947" w:rsidRDefault="00ED3D3B" w:rsidP="00D86341">
            <w:pPr>
              <w:pStyle w:val="TableTitle"/>
            </w:pPr>
            <w:r>
              <w:rPr>
                <w:rFonts w:hint="cs"/>
                <w:rtl/>
              </w:rPr>
              <w:t xml:space="preserve">ת.ז / ח.פ </w:t>
            </w:r>
            <w:r w:rsidRPr="006F011B">
              <w:rPr>
                <w:rFonts w:hint="cs"/>
                <w:b w:val="0"/>
                <w:bCs w:val="0"/>
                <w:sz w:val="20"/>
                <w:szCs w:val="20"/>
                <w:rtl/>
              </w:rPr>
              <w:t>של</w:t>
            </w:r>
            <w:r>
              <w:rPr>
                <w:rFonts w:hint="cs"/>
                <w:rtl/>
              </w:rPr>
              <w:t xml:space="preserve"> בעל המניות</w:t>
            </w:r>
          </w:p>
        </w:tc>
        <w:tc>
          <w:tcPr>
            <w:tcW w:w="835" w:type="pct"/>
            <w:shd w:val="clear" w:color="auto" w:fill="CCCCCC"/>
            <w:noWrap/>
            <w:vAlign w:val="center"/>
          </w:tcPr>
          <w:p w14:paraId="7630C3CF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אזרחות</w:t>
            </w:r>
          </w:p>
        </w:tc>
        <w:tc>
          <w:tcPr>
            <w:tcW w:w="836" w:type="pct"/>
            <w:shd w:val="clear" w:color="auto" w:fill="CCCCCC"/>
            <w:noWrap/>
            <w:vAlign w:val="center"/>
          </w:tcPr>
          <w:p w14:paraId="47D4D2E3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תמורה למניות</w:t>
            </w:r>
          </w:p>
        </w:tc>
        <w:tc>
          <w:tcPr>
            <w:tcW w:w="528" w:type="pct"/>
            <w:shd w:val="clear" w:color="auto" w:fill="CCCCCC"/>
            <w:noWrap/>
            <w:vAlign w:val="center"/>
          </w:tcPr>
          <w:p w14:paraId="4AAB1D84" w14:textId="77777777" w:rsidR="00ED3D3B" w:rsidRPr="00B06947" w:rsidRDefault="00ED3D3B" w:rsidP="00D86341">
            <w:pPr>
              <w:pStyle w:val="TableTitle"/>
              <w:rPr>
                <w:rtl/>
              </w:rPr>
            </w:pPr>
            <w:r w:rsidRPr="00B06947">
              <w:rPr>
                <w:rFonts w:hint="cs"/>
                <w:rtl/>
              </w:rPr>
              <w:t xml:space="preserve">% </w:t>
            </w:r>
            <w:r w:rsidRPr="00B06947">
              <w:rPr>
                <w:rtl/>
              </w:rPr>
              <w:t>שיעור</w:t>
            </w:r>
          </w:p>
          <w:p w14:paraId="21981CA2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אחזקות</w:t>
            </w:r>
          </w:p>
        </w:tc>
        <w:tc>
          <w:tcPr>
            <w:tcW w:w="527" w:type="pct"/>
            <w:shd w:val="clear" w:color="auto" w:fill="CCCCCC"/>
            <w:vAlign w:val="center"/>
          </w:tcPr>
          <w:p w14:paraId="638F37DC" w14:textId="77777777" w:rsidR="00ED3D3B" w:rsidRPr="00B06947" w:rsidRDefault="00ED3D3B" w:rsidP="00D86341">
            <w:pPr>
              <w:pStyle w:val="TableTitle"/>
            </w:pPr>
            <w:r w:rsidRPr="00B06947">
              <w:rPr>
                <w:rFonts w:hint="cs"/>
                <w:rtl/>
              </w:rPr>
              <w:t>% בדילול מל</w:t>
            </w:r>
            <w:r>
              <w:t>א</w:t>
            </w:r>
            <w:r w:rsidRPr="00B06947">
              <w:rPr>
                <w:rFonts w:hint="cs"/>
                <w:rtl/>
              </w:rPr>
              <w:t xml:space="preserve"> </w:t>
            </w:r>
          </w:p>
        </w:tc>
      </w:tr>
      <w:tr w:rsidR="00ED3D3B" w:rsidRPr="00A62871" w14:paraId="368DFA99" w14:textId="77777777" w:rsidTr="00D86341">
        <w:trPr>
          <w:trHeight w:hRule="exact" w:val="283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ermStart w:id="1918448365" w:edGrp="everyone" w:colFirst="6" w:colLast="6" w:displacedByCustomXml="next"/>
          <w:permStart w:id="257295099" w:edGrp="everyone" w:colFirst="5" w:colLast="5" w:displacedByCustomXml="next"/>
          <w:permStart w:id="879494408" w:edGrp="everyone" w:colFirst="1" w:colLast="1" w:displacedByCustomXml="next"/>
          <w:permStart w:id="775906374" w:edGrp="everyone" w:colFirst="2" w:colLast="2" w:displacedByCustomXml="next"/>
          <w:sdt>
            <w:sdtPr>
              <w:rPr>
                <w:rFonts w:hint="cs"/>
                <w:b/>
                <w:bCs/>
                <w:rtl/>
              </w:rPr>
              <w:id w:val="-320743574"/>
              <w:lock w:val="sdtLocked"/>
              <w:placeholder>
                <w:docPart w:val="80EAB074439F4587A0BA0949A576533D"/>
              </w:placeholder>
            </w:sdtPr>
            <w:sdtEndPr/>
            <w:sdtContent>
              <w:p w14:paraId="398E733E" w14:textId="77777777" w:rsidR="00ED3D3B" w:rsidRDefault="00ED3D3B" w:rsidP="00D86341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9F39F6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  <w:p w14:paraId="28E7EAB1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6423419E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79948E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729832381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858546833"/>
            <w:lock w:val="sdtLocked"/>
            <w:placeholder>
              <w:docPart w:val="BB526BC478F8417D9C766EFE1B23B866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0E8DAA98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729832381" w:displacedByCustomXml="prev"/>
        <w:permStart w:id="1949307177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1163549771"/>
            <w:lock w:val="sdtLocked"/>
            <w:placeholder>
              <w:docPart w:val="7C8A1E0B4E8E402B85E8DA3B3777AE5E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6BD64E4D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49307177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1786CBF2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294AD304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32993E4B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D3979F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945117664" w:edGrp="everyone" w:colFirst="6" w:colLast="6"/>
            <w:permStart w:id="1554127001" w:edGrp="everyone" w:colFirst="5" w:colLast="5"/>
            <w:permStart w:id="1994749819" w:edGrp="everyone" w:colFirst="1" w:colLast="1"/>
            <w:permStart w:id="590966808" w:edGrp="everyone" w:colFirst="2" w:colLast="2"/>
            <w:permEnd w:id="775906374"/>
            <w:permEnd w:id="879494408"/>
            <w:permEnd w:id="257295099"/>
            <w:permEnd w:id="191844836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736C9902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836D172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1055224907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1645624677"/>
            <w:lock w:val="sdtLocked"/>
            <w:placeholder>
              <w:docPart w:val="AE9C0183B36B44FF84BB6B5A88E2F840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5A0DD5A8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055224907" w:displacedByCustomXml="prev"/>
        <w:permStart w:id="255271421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1653751872"/>
            <w:lock w:val="sdtLocked"/>
            <w:placeholder>
              <w:docPart w:val="80D6F1A6B8C24D53AC140AC785E34698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5FCA86AA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255271421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779D1287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5FDCBF06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61B9C0FA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7996A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728472563" w:edGrp="everyone" w:colFirst="6" w:colLast="6"/>
            <w:permStart w:id="400436523" w:edGrp="everyone" w:colFirst="5" w:colLast="5"/>
            <w:permStart w:id="2143373916" w:edGrp="everyone" w:colFirst="1" w:colLast="1"/>
            <w:permStart w:id="1022253797" w:edGrp="everyone" w:colFirst="2" w:colLast="2"/>
            <w:permEnd w:id="1945117664"/>
            <w:permEnd w:id="1554127001"/>
            <w:permEnd w:id="1994749819"/>
            <w:permEnd w:id="590966808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24C54D0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027DC8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98252186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-257452484"/>
            <w:lock w:val="sdtLocked"/>
            <w:placeholder>
              <w:docPart w:val="8E43BFD3637F4CC6A615B5DA4784D2F6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54432318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98252186" w:displacedByCustomXml="prev"/>
        <w:permStart w:id="1463638954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415983581"/>
            <w:lock w:val="sdtLocked"/>
            <w:placeholder>
              <w:docPart w:val="33D06FE45A1742E4A404390983BB6FF7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2EA62E94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463638954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3855BBF5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4C1877D3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60B2DA7A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2D232B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280080749" w:edGrp="everyone" w:colFirst="6" w:colLast="6"/>
            <w:permStart w:id="1867077550" w:edGrp="everyone" w:colFirst="5" w:colLast="5"/>
            <w:permStart w:id="384237644" w:edGrp="everyone" w:colFirst="1" w:colLast="1"/>
            <w:permStart w:id="435770584" w:edGrp="everyone" w:colFirst="2" w:colLast="2"/>
            <w:permEnd w:id="1728472563"/>
            <w:permEnd w:id="400436523"/>
            <w:permEnd w:id="2143373916"/>
            <w:permEnd w:id="1022253797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14AAF520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7D8A918E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34084758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346600635"/>
            <w:lock w:val="sdtLocked"/>
            <w:placeholder>
              <w:docPart w:val="32649BF811754EAEA0A0AB348805FC72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47FEF8FC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34084758" w:displacedByCustomXml="prev"/>
        <w:permStart w:id="1937254992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2129426044"/>
            <w:lock w:val="sdtLocked"/>
            <w:placeholder>
              <w:docPart w:val="EE3331362B7E4E108A23313713623BA0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1BA2B3E4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37254992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4BDBEB39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4EDBC8CA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35A5D951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746624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36938795" w:edGrp="everyone" w:colFirst="6" w:colLast="6"/>
            <w:permStart w:id="908679401" w:edGrp="everyone" w:colFirst="5" w:colLast="5"/>
            <w:permStart w:id="833290957" w:edGrp="everyone" w:colFirst="1" w:colLast="1"/>
            <w:permStart w:id="967062068" w:edGrp="everyone" w:colFirst="2" w:colLast="2"/>
            <w:permEnd w:id="1280080749"/>
            <w:permEnd w:id="1867077550"/>
            <w:permEnd w:id="384237644"/>
            <w:permEnd w:id="435770584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347F5B87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4E72BD4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680067095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190352604"/>
            <w:lock w:val="sdtLocked"/>
            <w:placeholder>
              <w:docPart w:val="84D6A28F4E244A319EB72FA381CB0928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03891912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680067095" w:displacedByCustomXml="prev"/>
        <w:permStart w:id="1017338960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605733071"/>
            <w:lock w:val="sdtLocked"/>
            <w:placeholder>
              <w:docPart w:val="0BA145BDDEF1486C89E7A8D1C819B2E6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3D936BBB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017338960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5B98B482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0C51B553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407A99F3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EB9B0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92812568" w:edGrp="everyone" w:colFirst="6" w:colLast="6"/>
            <w:permStart w:id="2141024006" w:edGrp="everyone" w:colFirst="5" w:colLast="5"/>
            <w:permStart w:id="1575815130" w:edGrp="everyone" w:colFirst="1" w:colLast="1"/>
            <w:permStart w:id="219744259" w:edGrp="everyone" w:colFirst="2" w:colLast="2"/>
            <w:permEnd w:id="1336938795"/>
            <w:permEnd w:id="908679401"/>
            <w:permEnd w:id="833290957"/>
            <w:permEnd w:id="967062068"/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1C7676CC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7B82C2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89464103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-1076825069"/>
            <w:lock w:val="sdtLocked"/>
            <w:placeholder>
              <w:docPart w:val="4E809DE1C6E24E8383CB02F9C5FF68CF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3F81B46C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89464103" w:displacedByCustomXml="prev"/>
        <w:permStart w:id="1034696772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1820542468"/>
            <w:lock w:val="sdtLocked"/>
            <w:placeholder>
              <w:docPart w:val="089BD8A79AB5449EA5C208F09297CC49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6DF3632E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034696772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2D30D4A6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455A9E60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4134E6B2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0C749" w14:textId="77777777" w:rsidR="00ED3D3B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73644273" w:edGrp="everyone" w:colFirst="6" w:colLast="6"/>
            <w:permStart w:id="1189432266" w:edGrp="everyone" w:colFirst="5" w:colLast="5"/>
            <w:permStart w:id="1346899646" w:edGrp="everyone" w:colFirst="1" w:colLast="1"/>
            <w:permStart w:id="1880627050" w:edGrp="everyone" w:colFirst="2" w:colLast="2"/>
            <w:permEnd w:id="692812568"/>
            <w:permEnd w:id="2141024006"/>
            <w:permEnd w:id="1575815130"/>
            <w:permEnd w:id="219744259"/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  <w:p w14:paraId="139A045A" w14:textId="77777777" w:rsidR="00ED3D3B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  <w:p w14:paraId="16A5B974" w14:textId="77777777" w:rsidR="00ED3D3B" w:rsidRDefault="00ED3D3B" w:rsidP="00D86341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6EC858ED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708685F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884739947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-1838673682"/>
            <w:lock w:val="sdtLocked"/>
            <w:placeholder>
              <w:docPart w:val="5B14FB732BDF491F9D33B414E0FB5AE9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3898CA1F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884739947" w:displacedByCustomXml="prev"/>
        <w:permStart w:id="119098599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114962680"/>
            <w:lock w:val="sdtLocked"/>
            <w:placeholder>
              <w:docPart w:val="38386B10B02640F28133FFB9B868919D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588ED749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19098599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7AE5E50E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0914C9C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04311925" w14:textId="77777777" w:rsidTr="00D86341">
        <w:trPr>
          <w:trHeight w:hRule="exact" w:val="284"/>
          <w:jc w:val="center"/>
        </w:trPr>
        <w:tc>
          <w:tcPr>
            <w:tcW w:w="1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831554" w14:textId="77777777" w:rsidR="00ED3D3B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44759889" w:edGrp="everyone" w:colFirst="6" w:colLast="6"/>
            <w:permStart w:id="412234118" w:edGrp="everyone" w:colFirst="5" w:colLast="5"/>
            <w:permStart w:id="1045121580" w:edGrp="everyone" w:colFirst="1" w:colLast="1"/>
            <w:permStart w:id="1592923676" w:edGrp="everyone" w:colFirst="2" w:colLast="2"/>
            <w:permEnd w:id="473644273"/>
            <w:permEnd w:id="1189432266"/>
            <w:permEnd w:id="1346899646"/>
            <w:permEnd w:id="1880627050"/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14:paraId="30D6091D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E286FF5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1903964969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1949731987"/>
            <w:lock w:val="sdtLocked"/>
            <w:placeholder>
              <w:docPart w:val="59139CE8B82E4EC99E4312CB8760BA18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auto"/>
                <w:noWrap/>
                <w:vAlign w:val="center"/>
              </w:tcPr>
              <w:p w14:paraId="105BDC5A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03964969" w:displacedByCustomXml="prev"/>
        <w:permStart w:id="1104900108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1737927392"/>
            <w:lock w:val="sdtLocked"/>
            <w:placeholder>
              <w:docPart w:val="7F1E79530E05467D8F4EE11A98BB1DB6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auto"/>
                <w:noWrap/>
                <w:vAlign w:val="center"/>
              </w:tcPr>
              <w:p w14:paraId="2F213413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104900108" w:displacedByCustomXml="prev"/>
        <w:tc>
          <w:tcPr>
            <w:tcW w:w="528" w:type="pct"/>
            <w:shd w:val="clear" w:color="auto" w:fill="auto"/>
            <w:noWrap/>
            <w:vAlign w:val="center"/>
          </w:tcPr>
          <w:p w14:paraId="27D78C67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3321A8C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bookmarkEnd w:id="53"/>
      <w:permEnd w:id="444759889"/>
      <w:permEnd w:id="412234118"/>
      <w:permEnd w:id="1045121580"/>
      <w:permEnd w:id="1592923676"/>
    </w:tbl>
    <w:p w14:paraId="4BAB49EC" w14:textId="77777777" w:rsidR="00ED3D3B" w:rsidRPr="0069589A" w:rsidRDefault="00ED3D3B" w:rsidP="005975CE">
      <w:pPr>
        <w:pStyle w:val="Norm"/>
        <w:rPr>
          <w:rtl/>
        </w:rPr>
      </w:pPr>
    </w:p>
    <w:p w14:paraId="3477853E" w14:textId="77777777" w:rsidR="000310E9" w:rsidRPr="000310E9" w:rsidRDefault="000310E9" w:rsidP="00ED3D3B">
      <w:pPr>
        <w:pStyle w:val="Heading1"/>
        <w:pageBreakBefore/>
        <w:framePr w:wrap="notBeside"/>
        <w:rPr>
          <w:rtl/>
        </w:rPr>
      </w:pPr>
      <w:bookmarkStart w:id="54" w:name="_Toc102143747"/>
      <w:r w:rsidRPr="000310E9">
        <w:rPr>
          <w:rtl/>
        </w:rPr>
        <w:t>סיכום מנהלים (יועתק כלשונו לחוות הדעת ויוצג בפני וועדת המחקר)</w:t>
      </w:r>
      <w:bookmarkEnd w:id="54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0310E9" w:rsidRPr="000310E9" w14:paraId="2E949FBC" w14:textId="77777777" w:rsidTr="00CD423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3F6B3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bookmarkStart w:id="55" w:name="_Hlk72574806"/>
            <w:bookmarkEnd w:id="50"/>
            <w:r w:rsidRPr="000310E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על 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התאגיד להציג באופן תמציתי נושאים נבחרים מתוך הת</w:t>
            </w:r>
            <w:r w:rsidRPr="000310E9">
              <w:rPr>
                <w:rFonts w:asciiTheme="minorBidi" w:hAnsiTheme="minorBidi" w:hint="cs"/>
                <w:b/>
                <w:bCs/>
                <w:color w:val="002060"/>
                <w:rtl/>
              </w:rPr>
              <w:t>ו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כנית, בעלי חשיבות רבה עבור חברי הוועדה כגון:</w:t>
            </w:r>
          </w:p>
          <w:p w14:paraId="07760185" w14:textId="32C89ABB" w:rsidR="00664E36" w:rsidRPr="00664E36" w:rsidRDefault="000310E9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0310E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310E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</w:t>
            </w: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="00664E36"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[הידע הקיים במוסד המחקר, אותו מגיש הבקשה מבקש למסחר</w:t>
            </w:r>
          </w:p>
          <w:p w14:paraId="55250948" w14:textId="77777777" w:rsidR="00664E36" w:rsidRPr="00664E36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664E36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תכנית תיקוף הידע, ההתאמות, המו"פ ויעדיה</w:t>
            </w:r>
          </w:p>
          <w:p w14:paraId="10AB7413" w14:textId="77777777" w:rsidR="00664E36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664E36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המוצרים שיפותחו על בסיס הידע, החדשנות הטכנולוגית והפונקציונאלית שלהם</w:t>
            </w:r>
          </w:p>
          <w:p w14:paraId="4D83E30B" w14:textId="7E9774FE" w:rsid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664E36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הצורך, השוק הרלוונטי, ההזדמנות העסקית, המודל העסקי הצפוי, מתחרים</w:t>
            </w:r>
          </w:p>
          <w:p w14:paraId="1370269E" w14:textId="77777777" w:rsidR="00664E36" w:rsidRPr="000310E9" w:rsidRDefault="00664E36" w:rsidP="00664E36">
            <w:pPr>
              <w:pStyle w:val="Field05"/>
              <w:rPr>
                <w:rtl/>
              </w:rPr>
            </w:pPr>
          </w:p>
          <w:p w14:paraId="57A9F7CF" w14:textId="77777777" w:rsidR="000310E9" w:rsidRPr="000310E9" w:rsidRDefault="000310E9" w:rsidP="005975CE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הערה: </w:t>
            </w:r>
            <w:r w:rsidRPr="000310E9">
              <w:rPr>
                <w:rtl/>
              </w:rPr>
              <w:t xml:space="preserve">עד </w:t>
            </w:r>
            <w:r w:rsidRPr="000310E9">
              <w:t>20</w:t>
            </w:r>
            <w:r w:rsidRPr="000310E9">
              <w:rPr>
                <w:rtl/>
              </w:rPr>
              <w:t xml:space="preserve"> שורות</w:t>
            </w:r>
          </w:p>
        </w:tc>
      </w:tr>
      <w:tr w:rsidR="000310E9" w:rsidRPr="000310E9" w14:paraId="7A98506A" w14:textId="77777777" w:rsidTr="00ED60B8">
        <w:trPr>
          <w:trHeight w:hRule="exact" w:val="5839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C0B97B" w14:textId="77777777" w:rsidR="000310E9" w:rsidRPr="000310E9" w:rsidRDefault="000310E9" w:rsidP="00D83302">
            <w:pPr>
              <w:pStyle w:val="Norm"/>
            </w:pPr>
            <w:bookmarkStart w:id="56" w:name="sikum_menahalim"/>
            <w:bookmarkEnd w:id="56"/>
            <w:permStart w:id="1850741730" w:edGrp="everyone" w:colFirst="0" w:colLast="0"/>
            <w:r w:rsidRPr="000310E9">
              <w:rPr>
                <w:rtl/>
              </w:rPr>
              <w:t>הזן טקסט כאן...</w:t>
            </w:r>
          </w:p>
        </w:tc>
      </w:tr>
      <w:bookmarkEnd w:id="55"/>
      <w:permEnd w:id="1850741730"/>
    </w:tbl>
    <w:p w14:paraId="780ED263" w14:textId="093E3E4D" w:rsidR="00ED3D3B" w:rsidRDefault="00ED3D3B" w:rsidP="006F604B">
      <w:pPr>
        <w:pStyle w:val="Norm"/>
      </w:pPr>
    </w:p>
    <w:p w14:paraId="47302926" w14:textId="77777777" w:rsidR="003C703D" w:rsidRPr="00996732" w:rsidRDefault="003C703D" w:rsidP="003C703D">
      <w:pPr>
        <w:pStyle w:val="Norm"/>
        <w:rPr>
          <w:rtl/>
        </w:rPr>
      </w:pPr>
    </w:p>
    <w:p w14:paraId="1DA77C43" w14:textId="77777777" w:rsidR="003C703D" w:rsidRDefault="003C703D" w:rsidP="003C703D">
      <w:pPr>
        <w:pStyle w:val="Heading1"/>
        <w:framePr w:wrap="notBeside"/>
        <w:rPr>
          <w:rtl/>
        </w:rPr>
      </w:pPr>
      <w:bookmarkStart w:id="57" w:name="_Toc90989280"/>
      <w:bookmarkStart w:id="58" w:name="_Toc102143748"/>
      <w:bookmarkStart w:id="59" w:name="_Hlk27327245"/>
      <w:r>
        <w:rPr>
          <w:rtl/>
        </w:rPr>
        <w:t>תכנית במסגרת חממה</w:t>
      </w:r>
      <w:bookmarkEnd w:id="57"/>
      <w:bookmarkEnd w:id="58"/>
      <w:r>
        <w:rPr>
          <w:rtl/>
        </w:rPr>
        <w:t xml:space="preserve"> </w:t>
      </w:r>
    </w:p>
    <w:bookmarkEnd w:id="59"/>
    <w:p w14:paraId="3D56C791" w14:textId="77777777" w:rsidR="003C703D" w:rsidRDefault="003C703D" w:rsidP="003C703D">
      <w:pPr>
        <w:pStyle w:val="Heading2"/>
        <w:framePr w:wrap="notBeside"/>
        <w:rPr>
          <w:rtl/>
        </w:rPr>
      </w:pPr>
      <w:r>
        <w:rPr>
          <w:rtl/>
        </w:rPr>
        <w:t>פרט את הערך המוסף של החממה או בעלי מניותיה ל</w:t>
      </w:r>
      <w:r>
        <w:rPr>
          <w:rFonts w:hint="cs"/>
          <w:rtl/>
        </w:rPr>
        <w:t>תאגיד</w:t>
      </w:r>
    </w:p>
    <w:p w14:paraId="4532EC7A" w14:textId="77777777" w:rsidR="003C703D" w:rsidRPr="00A62871" w:rsidRDefault="003C703D" w:rsidP="003C703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4DA6E640" w14:textId="77777777" w:rsidR="003C703D" w:rsidRDefault="003C703D" w:rsidP="003C703D">
      <w:pPr>
        <w:pStyle w:val="Norm"/>
      </w:pPr>
      <w:permStart w:id="399604237" w:edGrp="everyone"/>
      <w:r w:rsidRPr="00861A8C">
        <w:rPr>
          <w:rtl/>
        </w:rPr>
        <w:t>הזן טקסט כאן...</w:t>
      </w:r>
      <w:permEnd w:id="399604237"/>
    </w:p>
    <w:p w14:paraId="16DC0E9A" w14:textId="77777777" w:rsidR="003C703D" w:rsidRDefault="003C703D" w:rsidP="003C703D">
      <w:pPr>
        <w:pStyle w:val="Norm"/>
        <w:rPr>
          <w:rtl/>
        </w:rPr>
      </w:pPr>
    </w:p>
    <w:p w14:paraId="1328EC43" w14:textId="77777777" w:rsidR="003C703D" w:rsidRPr="00DB512F" w:rsidRDefault="003C703D" w:rsidP="003C703D">
      <w:pPr>
        <w:pStyle w:val="Norm"/>
        <w:rPr>
          <w:sz w:val="6"/>
          <w:szCs w:val="6"/>
          <w:rtl/>
        </w:rPr>
      </w:pPr>
    </w:p>
    <w:p w14:paraId="23FC704D" w14:textId="77777777" w:rsidR="003C703D" w:rsidRDefault="003C703D" w:rsidP="003C703D">
      <w:pPr>
        <w:pStyle w:val="Heading2"/>
        <w:framePr w:wrap="notBeside"/>
        <w:rPr>
          <w:rtl/>
        </w:rPr>
      </w:pPr>
      <w:r>
        <w:rPr>
          <w:rFonts w:hint="cs"/>
          <w:rtl/>
        </w:rPr>
        <w:t>פ</w:t>
      </w:r>
      <w:r>
        <w:rPr>
          <w:rtl/>
        </w:rPr>
        <w:t>רט שיתופי פעולה אפשריים בין ה</w:t>
      </w:r>
      <w:r>
        <w:rPr>
          <w:rFonts w:hint="cs"/>
          <w:rtl/>
        </w:rPr>
        <w:t>תאגיד</w:t>
      </w:r>
      <w:r>
        <w:rPr>
          <w:rtl/>
        </w:rPr>
        <w:t xml:space="preserve"> לחממה או לבעלי מניותיה</w:t>
      </w:r>
    </w:p>
    <w:p w14:paraId="266D0906" w14:textId="77777777" w:rsidR="003C703D" w:rsidRPr="00A62871" w:rsidRDefault="003C703D" w:rsidP="003C703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FFFF6DC" w14:textId="77777777" w:rsidR="003C703D" w:rsidRDefault="003C703D" w:rsidP="003C703D">
      <w:pPr>
        <w:pStyle w:val="Norm"/>
      </w:pPr>
      <w:permStart w:id="1307597317" w:edGrp="everyone"/>
      <w:r w:rsidRPr="00861A8C">
        <w:rPr>
          <w:rtl/>
        </w:rPr>
        <w:t>הזן טקסט כאן...</w:t>
      </w:r>
      <w:permEnd w:id="1307597317"/>
    </w:p>
    <w:p w14:paraId="59AE1AEE" w14:textId="77777777" w:rsidR="003C703D" w:rsidRDefault="003C703D" w:rsidP="003C703D">
      <w:pPr>
        <w:pStyle w:val="Norm"/>
        <w:rPr>
          <w:rtl/>
        </w:rPr>
      </w:pPr>
    </w:p>
    <w:p w14:paraId="50AD4649" w14:textId="77777777" w:rsidR="003C703D" w:rsidRPr="003C703D" w:rsidRDefault="003C703D" w:rsidP="006F604B">
      <w:pPr>
        <w:pStyle w:val="Norm"/>
        <w:rPr>
          <w:sz w:val="6"/>
          <w:szCs w:val="6"/>
        </w:rPr>
      </w:pPr>
    </w:p>
    <w:p w14:paraId="7BA7F3D6" w14:textId="4F48BC1C" w:rsidR="00786622" w:rsidRDefault="00786622" w:rsidP="00786622">
      <w:pPr>
        <w:pStyle w:val="Heading1"/>
        <w:framePr w:wrap="notBeside"/>
        <w:rPr>
          <w:rtl/>
        </w:rPr>
      </w:pPr>
      <w:bookmarkStart w:id="60" w:name="_Toc15463326"/>
      <w:bookmarkStart w:id="61" w:name="_Toc102143749"/>
      <w:r w:rsidRPr="00375D51">
        <w:rPr>
          <w:rFonts w:hint="cs"/>
          <w:rtl/>
        </w:rPr>
        <w:t>הצורך</w:t>
      </w:r>
      <w:bookmarkEnd w:id="60"/>
      <w:r>
        <w:rPr>
          <w:rFonts w:hint="cs"/>
          <w:rtl/>
        </w:rPr>
        <w:t xml:space="preserve"> והשוק</w:t>
      </w:r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269A01CB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54252CC" w14:textId="5C3EC9D0" w:rsidR="00786622" w:rsidRDefault="00786622" w:rsidP="003C0F9E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תאר </w:t>
            </w:r>
            <w:r w:rsidRPr="00786622">
              <w:rPr>
                <w:rFonts w:cs="Arial"/>
                <w:rtl/>
              </w:rPr>
              <w:t>ופרט לגבי המוצרים שיפותחו על בסיס הטכנולוגיה מועברת</w:t>
            </w:r>
            <w:r>
              <w:rPr>
                <w:rFonts w:hint="cs"/>
                <w:rtl/>
              </w:rPr>
              <w:t>:</w:t>
            </w:r>
          </w:p>
          <w:p w14:paraId="254CA4A8" w14:textId="34A1EC02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786622">
              <w:rPr>
                <w:rFonts w:cs="Arial"/>
                <w:rtl/>
              </w:rPr>
              <w:t>הבעיה/הצורך שמוצרים באים לתת להם מענה</w:t>
            </w:r>
          </w:p>
          <w:p w14:paraId="08557988" w14:textId="77777777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2</w:t>
            </w:r>
            <w:r w:rsidRPr="00786622">
              <w:rPr>
                <w:rFonts w:cs="Arial"/>
                <w:rtl/>
              </w:rPr>
              <w:t>] שוקי היעד הרלוונטיים, גודלם, קצב גידולם, המגמות וההתפתחויות בהם</w:t>
            </w:r>
          </w:p>
          <w:p w14:paraId="5224083C" w14:textId="77777777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3</w:t>
            </w:r>
            <w:r w:rsidRPr="00786622">
              <w:rPr>
                <w:rFonts w:cs="Arial"/>
                <w:rtl/>
              </w:rPr>
              <w:t>] כיצד המוצרים צפויים להשתלב או לשבש את השוק</w:t>
            </w:r>
          </w:p>
          <w:p w14:paraId="0C6F5845" w14:textId="4B5CB79E" w:rsidR="00786622" w:rsidRPr="00A62871" w:rsidRDefault="00786622" w:rsidP="00786622">
            <w:pPr>
              <w:pStyle w:val="notesnumer"/>
              <w:rPr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4</w:t>
            </w:r>
            <w:r w:rsidRPr="00786622">
              <w:rPr>
                <w:rFonts w:cs="Arial"/>
                <w:rtl/>
              </w:rPr>
              <w:t>] איזו פעילות בוצעה לצורך תיקוף השוק (בדיקה ישירה עם לקוחות פוטנציאלים, מחקרי שוק, אתרי אינטרנט רלוונטיים...)</w:t>
            </w:r>
          </w:p>
        </w:tc>
      </w:tr>
    </w:tbl>
    <w:p w14:paraId="7D43A175" w14:textId="77777777" w:rsidR="00786622" w:rsidRPr="00A62871" w:rsidRDefault="00786622" w:rsidP="00786622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696081B" w14:textId="77777777" w:rsidR="00786622" w:rsidRDefault="00786622" w:rsidP="00786622">
      <w:pPr>
        <w:pStyle w:val="Norm"/>
      </w:pPr>
      <w:permStart w:id="1766670309" w:edGrp="everyone"/>
      <w:r w:rsidRPr="00861A8C">
        <w:rPr>
          <w:rtl/>
        </w:rPr>
        <w:t>הזן טקסט כאן...</w:t>
      </w:r>
      <w:permEnd w:id="1766670309"/>
    </w:p>
    <w:p w14:paraId="64C1BE5C" w14:textId="77777777" w:rsidR="00786622" w:rsidRDefault="00786622" w:rsidP="00786622">
      <w:pPr>
        <w:pStyle w:val="Norm"/>
        <w:rPr>
          <w:rtl/>
        </w:rPr>
      </w:pPr>
    </w:p>
    <w:p w14:paraId="77B0C55B" w14:textId="77777777" w:rsidR="00786622" w:rsidRDefault="00786622" w:rsidP="00786622">
      <w:pPr>
        <w:pStyle w:val="Norm"/>
        <w:rPr>
          <w:sz w:val="6"/>
          <w:szCs w:val="6"/>
          <w:rtl/>
        </w:rPr>
      </w:pPr>
    </w:p>
    <w:p w14:paraId="5A725F5B" w14:textId="5AF96C7B" w:rsidR="00786622" w:rsidRDefault="00786622" w:rsidP="00596079">
      <w:pPr>
        <w:pStyle w:val="Heading1"/>
        <w:framePr w:wrap="notBeside"/>
        <w:rPr>
          <w:rFonts w:cs="Arial"/>
          <w:rtl/>
        </w:rPr>
      </w:pPr>
      <w:bookmarkStart w:id="62" w:name="_Toc102143750"/>
      <w:r w:rsidRPr="00786622">
        <w:rPr>
          <w:rFonts w:cs="Arial"/>
          <w:rtl/>
        </w:rPr>
        <w:t>הטכנולוגיה והמוצר</w:t>
      </w:r>
      <w:bookmarkEnd w:id="62"/>
    </w:p>
    <w:p w14:paraId="2DC384E6" w14:textId="763094E6" w:rsidR="00786622" w:rsidRPr="00786622" w:rsidRDefault="00786622" w:rsidP="00786622">
      <w:pPr>
        <w:pStyle w:val="Heading2"/>
        <w:framePr w:wrap="notBeside"/>
        <w:rPr>
          <w:rtl/>
        </w:rPr>
      </w:pPr>
      <w:r>
        <w:rPr>
          <w:rFonts w:hint="cs"/>
          <w:rtl/>
        </w:rPr>
        <w:t>הטכנולוגיה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7B1F2F00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0C108D0" w14:textId="49E010A2" w:rsidR="00786622" w:rsidRDefault="00786622" w:rsidP="003C0F9E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תאר </w:t>
            </w:r>
            <w:r w:rsidRPr="00786622">
              <w:rPr>
                <w:rFonts w:cs="Arial"/>
                <w:rtl/>
              </w:rPr>
              <w:t>ופרט ביחס למועד תחילת התוכנית:</w:t>
            </w:r>
          </w:p>
          <w:p w14:paraId="535FBACA" w14:textId="1ED13560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786622">
              <w:rPr>
                <w:rFonts w:cs="Arial"/>
                <w:rtl/>
              </w:rPr>
              <w:t>פירוט הטכנולוגיה המועברת, החדשנות והייחודיות שלה ביחס לקיים בעולם</w:t>
            </w:r>
          </w:p>
          <w:p w14:paraId="1A8DB712" w14:textId="77777777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2</w:t>
            </w:r>
            <w:r w:rsidRPr="00786622">
              <w:rPr>
                <w:rFonts w:cs="Arial"/>
                <w:rtl/>
              </w:rPr>
              <w:t>] הישגי הקבוצה האקדמית והוכחות ההיתכנות שבידיה</w:t>
            </w:r>
          </w:p>
          <w:p w14:paraId="57A54A45" w14:textId="49B4DF4B" w:rsidR="00786622" w:rsidRPr="00A62871" w:rsidRDefault="00786622" w:rsidP="00786622">
            <w:pPr>
              <w:pStyle w:val="notesnumer"/>
              <w:rPr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3</w:t>
            </w:r>
            <w:r w:rsidRPr="00786622">
              <w:rPr>
                <w:rFonts w:cs="Arial"/>
                <w:rtl/>
              </w:rPr>
              <w:t>] הסיכונים והחוסרים שמונעים את אימוץ הטכנולוגיה והקמת חברת חממה על בסיסה</w:t>
            </w:r>
          </w:p>
        </w:tc>
      </w:tr>
    </w:tbl>
    <w:p w14:paraId="765B0F74" w14:textId="77777777" w:rsidR="00786622" w:rsidRPr="00A62871" w:rsidRDefault="00786622" w:rsidP="00786622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E6CCA1B" w14:textId="77777777" w:rsidR="00786622" w:rsidRDefault="00786622" w:rsidP="00786622">
      <w:pPr>
        <w:pStyle w:val="Norm"/>
      </w:pPr>
      <w:permStart w:id="1187610200" w:edGrp="everyone"/>
      <w:r w:rsidRPr="00861A8C">
        <w:rPr>
          <w:rtl/>
        </w:rPr>
        <w:t>הזן טקסט כאן...</w:t>
      </w:r>
      <w:permEnd w:id="1187610200"/>
    </w:p>
    <w:p w14:paraId="4E92361D" w14:textId="77777777" w:rsidR="00786622" w:rsidRDefault="00786622" w:rsidP="00786622">
      <w:pPr>
        <w:pStyle w:val="Norm"/>
        <w:rPr>
          <w:rtl/>
        </w:rPr>
      </w:pPr>
    </w:p>
    <w:p w14:paraId="5A32DB3D" w14:textId="77777777" w:rsidR="00786622" w:rsidRDefault="00786622" w:rsidP="00786622">
      <w:pPr>
        <w:pStyle w:val="Norm"/>
        <w:rPr>
          <w:sz w:val="6"/>
          <w:szCs w:val="6"/>
          <w:rtl/>
        </w:rPr>
      </w:pPr>
    </w:p>
    <w:p w14:paraId="705C1886" w14:textId="63F79496" w:rsidR="00786622" w:rsidRPr="00786622" w:rsidRDefault="00786622" w:rsidP="00786622">
      <w:pPr>
        <w:pStyle w:val="Heading2"/>
        <w:framePr w:wrap="notBeside"/>
        <w:rPr>
          <w:rtl/>
        </w:rPr>
      </w:pPr>
      <w:r>
        <w:rPr>
          <w:rFonts w:hint="cs"/>
          <w:rtl/>
        </w:rPr>
        <w:t>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25566EF2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25C0D2" w14:textId="1868C04C" w:rsidR="00786622" w:rsidRDefault="00786622" w:rsidP="003C0F9E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תאר </w:t>
            </w:r>
            <w:r w:rsidRPr="00786622">
              <w:rPr>
                <w:rFonts w:cs="Arial"/>
                <w:rtl/>
              </w:rPr>
              <w:t>ופרט לגבי המוצרים שיפותחו על בסיס הטכנולוגיה המועברת:</w:t>
            </w:r>
          </w:p>
          <w:p w14:paraId="0D5EF38D" w14:textId="00F6B606" w:rsidR="00871B4E" w:rsidRPr="00871B4E" w:rsidRDefault="00786622" w:rsidP="00871B4E">
            <w:pPr>
              <w:pStyle w:val="notesnumer"/>
              <w:rPr>
                <w:rFonts w:cs="Arial"/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="00871B4E" w:rsidRPr="00871B4E">
              <w:rPr>
                <w:rFonts w:cs="Arial"/>
                <w:rtl/>
              </w:rPr>
              <w:t>המוצר (כולל תיאור פונקציונאלי) והאופן בו הוא עונה לצורך</w:t>
            </w:r>
          </w:p>
          <w:p w14:paraId="0EB21CE7" w14:textId="77777777" w:rsidR="00871B4E" w:rsidRPr="00871B4E" w:rsidRDefault="00871B4E" w:rsidP="00871B4E">
            <w:pPr>
              <w:pStyle w:val="notesnumer"/>
              <w:rPr>
                <w:rFonts w:cs="Arial"/>
                <w:rtl/>
              </w:rPr>
            </w:pPr>
            <w:r w:rsidRPr="00871B4E">
              <w:rPr>
                <w:rFonts w:cs="Arial"/>
                <w:rtl/>
              </w:rPr>
              <w:t>[2] מרכיבי המוצר, רכיביו ועקרונות הפעולה</w:t>
            </w:r>
          </w:p>
          <w:p w14:paraId="16CF2F4E" w14:textId="620B71A1" w:rsidR="00786622" w:rsidRPr="00A62871" w:rsidRDefault="00871B4E" w:rsidP="00871B4E">
            <w:pPr>
              <w:pStyle w:val="notesnumer"/>
              <w:rPr>
                <w:rtl/>
              </w:rPr>
            </w:pPr>
            <w:r w:rsidRPr="00871B4E">
              <w:rPr>
                <w:rFonts w:cs="Arial"/>
                <w:rtl/>
              </w:rPr>
              <w:t>[3] תרחישי השימוש במוצר (</w:t>
            </w:r>
            <w:r w:rsidRPr="00871B4E">
              <w:rPr>
                <w:rFonts w:cs="Arial"/>
              </w:rPr>
              <w:t>use case</w:t>
            </w:r>
            <w:r w:rsidRPr="00871B4E">
              <w:rPr>
                <w:rFonts w:cs="Arial"/>
                <w:rtl/>
              </w:rPr>
              <w:t>),  לרבות שילובו בעתיד במוצרי התאגיד</w:t>
            </w:r>
          </w:p>
        </w:tc>
      </w:tr>
    </w:tbl>
    <w:p w14:paraId="7FEB08CF" w14:textId="77777777" w:rsidR="00786622" w:rsidRPr="00A62871" w:rsidRDefault="00786622" w:rsidP="00786622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6BDF7AA" w14:textId="77777777" w:rsidR="00786622" w:rsidRDefault="00786622" w:rsidP="00786622">
      <w:pPr>
        <w:pStyle w:val="Norm"/>
      </w:pPr>
      <w:permStart w:id="304049262" w:edGrp="everyone"/>
      <w:r w:rsidRPr="00861A8C">
        <w:rPr>
          <w:rtl/>
        </w:rPr>
        <w:t>הזן טקסט כאן...</w:t>
      </w:r>
      <w:permEnd w:id="304049262"/>
    </w:p>
    <w:p w14:paraId="70D3285F" w14:textId="6472D121" w:rsidR="00786622" w:rsidRDefault="00786622" w:rsidP="00786622">
      <w:pPr>
        <w:pStyle w:val="Norm"/>
        <w:rPr>
          <w:rtl/>
        </w:rPr>
      </w:pPr>
    </w:p>
    <w:p w14:paraId="6FC0A8D7" w14:textId="4183850B" w:rsidR="00786622" w:rsidRDefault="00786622" w:rsidP="00786622">
      <w:pPr>
        <w:pStyle w:val="Norm"/>
        <w:rPr>
          <w:sz w:val="6"/>
          <w:szCs w:val="6"/>
          <w:rtl/>
        </w:rPr>
      </w:pPr>
    </w:p>
    <w:p w14:paraId="6BB27313" w14:textId="442D69CA" w:rsidR="00786622" w:rsidRPr="00786622" w:rsidRDefault="00871B4E" w:rsidP="00222726">
      <w:pPr>
        <w:pStyle w:val="Heading2"/>
        <w:framePr w:wrap="notBeside"/>
        <w:rPr>
          <w:rtl/>
        </w:rPr>
      </w:pPr>
      <w:r w:rsidRPr="00871B4E">
        <w:rPr>
          <w:rFonts w:cs="Arial"/>
          <w:rtl/>
        </w:rPr>
        <w:t>חסמי כניסה 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07C7B296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57655D5" w14:textId="1101D54C" w:rsidR="00786622" w:rsidRPr="00871B4E" w:rsidRDefault="00871B4E" w:rsidP="00871B4E">
            <w:pPr>
              <w:pStyle w:val="notesnumer"/>
              <w:rPr>
                <w:rtl/>
              </w:rPr>
            </w:pPr>
            <w:r w:rsidRPr="00871B4E"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1</w:t>
            </w:r>
            <w:r w:rsidRPr="00871B4E">
              <w:rPr>
                <w:rtl/>
              </w:rPr>
              <w:t>] חסמי הכניסה הטכנולוגיים אשר יקשו על מתחרים פוטנציאלים להתחרות עם מוצר דומה</w:t>
            </w:r>
          </w:p>
        </w:tc>
      </w:tr>
    </w:tbl>
    <w:p w14:paraId="131ACEAE" w14:textId="77777777" w:rsidR="00786622" w:rsidRPr="00A62871" w:rsidRDefault="00786622" w:rsidP="00786622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677A6CE" w14:textId="77777777" w:rsidR="00786622" w:rsidRDefault="00786622" w:rsidP="00786622">
      <w:pPr>
        <w:pStyle w:val="Norm"/>
      </w:pPr>
      <w:permStart w:id="736759095" w:edGrp="everyone"/>
      <w:r w:rsidRPr="00861A8C">
        <w:rPr>
          <w:rtl/>
        </w:rPr>
        <w:t>הזן טקסט כאן...</w:t>
      </w:r>
      <w:permEnd w:id="736759095"/>
    </w:p>
    <w:p w14:paraId="3746EC27" w14:textId="77777777" w:rsidR="00786622" w:rsidRDefault="00786622" w:rsidP="00786622">
      <w:pPr>
        <w:pStyle w:val="Norm"/>
        <w:rPr>
          <w:rtl/>
        </w:rPr>
      </w:pPr>
    </w:p>
    <w:p w14:paraId="36DE5A4D" w14:textId="77777777" w:rsidR="00786622" w:rsidRDefault="00786622" w:rsidP="00786622">
      <w:pPr>
        <w:pStyle w:val="Norm"/>
        <w:rPr>
          <w:sz w:val="6"/>
          <w:szCs w:val="6"/>
          <w:rtl/>
        </w:rPr>
      </w:pPr>
    </w:p>
    <w:p w14:paraId="0EB68C51" w14:textId="5399C2E2" w:rsidR="00786622" w:rsidRPr="00786622" w:rsidRDefault="00871B4E" w:rsidP="00470308">
      <w:pPr>
        <w:pStyle w:val="Heading2"/>
        <w:framePr w:wrap="notBeside"/>
        <w:rPr>
          <w:rtl/>
        </w:rPr>
      </w:pPr>
      <w:r w:rsidRPr="00871B4E">
        <w:rPr>
          <w:rFonts w:cs="Arial"/>
          <w:rtl/>
        </w:rPr>
        <w:t>אסדרה (</w:t>
      </w:r>
      <w:r w:rsidRPr="00871B4E">
        <w:t>Regulation</w:t>
      </w:r>
      <w:r w:rsidRPr="00871B4E">
        <w:rPr>
          <w:rFonts w:cs="Arial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18A26660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4A32EB7" w14:textId="77777777" w:rsidR="00871B4E" w:rsidRDefault="00871B4E" w:rsidP="00871B4E">
            <w:pPr>
              <w:pStyle w:val="notesnumer"/>
              <w:rPr>
                <w:rtl/>
              </w:rPr>
            </w:pPr>
            <w:bookmarkStart w:id="63" w:name="_Hlk97660214"/>
            <w:r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נדרשת אסדרה להפעלת המוצר הסופי בסיום התוכנית הרב שנתית?</w:t>
            </w:r>
          </w:p>
          <w:p w14:paraId="5343DEDF" w14:textId="77777777" w:rsidR="00871B4E" w:rsidRDefault="00871B4E" w:rsidP="00871B4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2</w:t>
            </w:r>
            <w:r>
              <w:rPr>
                <w:rtl/>
              </w:rPr>
              <w:t>] אם רלוונטי, תאר ופרט את הצעדים שינקטו כדי שמוצרי התוכנית הרב שנתית יעמדו בתקנים הנוגעים להם</w:t>
            </w:r>
          </w:p>
          <w:p w14:paraId="37537AFF" w14:textId="6DC9FA49" w:rsidR="00786622" w:rsidRPr="00A62871" w:rsidRDefault="00871B4E" w:rsidP="00871B4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3</w:t>
            </w:r>
            <w:r>
              <w:rPr>
                <w:rtl/>
              </w:rPr>
              <w:t>] התייחסו להיתכנות של מצב שבו לא קיימת רגולציה אבל יש וודאות שכדי שהמוצר יופעל תידרש רגולציה</w:t>
            </w:r>
          </w:p>
        </w:tc>
      </w:tr>
      <w:bookmarkEnd w:id="63"/>
    </w:tbl>
    <w:p w14:paraId="293E2D45" w14:textId="77777777" w:rsidR="00786622" w:rsidRPr="00A62871" w:rsidRDefault="00786622" w:rsidP="00786622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15B72FA" w14:textId="77777777" w:rsidR="00786622" w:rsidRDefault="00786622" w:rsidP="00786622">
      <w:pPr>
        <w:pStyle w:val="Norm"/>
      </w:pPr>
      <w:permStart w:id="1960184634" w:edGrp="everyone"/>
      <w:r w:rsidRPr="00861A8C">
        <w:rPr>
          <w:rtl/>
        </w:rPr>
        <w:t>הזן טקסט כאן...</w:t>
      </w:r>
      <w:permEnd w:id="1960184634"/>
    </w:p>
    <w:p w14:paraId="3C56C287" w14:textId="77777777" w:rsidR="00786622" w:rsidRDefault="00786622" w:rsidP="00786622">
      <w:pPr>
        <w:pStyle w:val="Norm"/>
        <w:rPr>
          <w:rtl/>
        </w:rPr>
      </w:pPr>
    </w:p>
    <w:p w14:paraId="6771897C" w14:textId="3ADF228C" w:rsidR="00786622" w:rsidRDefault="00786622" w:rsidP="00786622">
      <w:pPr>
        <w:pStyle w:val="Norm"/>
        <w:rPr>
          <w:sz w:val="6"/>
          <w:szCs w:val="6"/>
          <w:rtl/>
        </w:rPr>
      </w:pPr>
    </w:p>
    <w:p w14:paraId="1D3D36A5" w14:textId="7009EF14" w:rsidR="00871B4E" w:rsidRDefault="00871B4E" w:rsidP="00871B4E">
      <w:pPr>
        <w:pStyle w:val="Heading1"/>
        <w:framePr w:wrap="notBeside"/>
        <w:rPr>
          <w:rtl/>
        </w:rPr>
      </w:pPr>
      <w:bookmarkStart w:id="64" w:name="_Toc102143751"/>
      <w:r w:rsidRPr="00871B4E">
        <w:rPr>
          <w:rtl/>
        </w:rPr>
        <w:t>הצוות ויכולות מגיש הבקשה</w:t>
      </w:r>
      <w:bookmarkEnd w:id="64"/>
    </w:p>
    <w:p w14:paraId="4825D2C4" w14:textId="2A6A607D" w:rsidR="00871B4E" w:rsidRDefault="00871B4E" w:rsidP="00871B4E">
      <w:pPr>
        <w:pStyle w:val="Heading2"/>
        <w:framePr w:wrap="notBeside"/>
        <w:rPr>
          <w:rtl/>
        </w:rPr>
      </w:pPr>
      <w:r w:rsidRPr="00871B4E">
        <w:rPr>
          <w:rtl/>
        </w:rPr>
        <w:t>הצוות ויכולות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42DA1" w:rsidRPr="00A62871" w14:paraId="33E91FB0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0B7D74C" w14:textId="77777777" w:rsidR="00342DA1" w:rsidRDefault="00342DA1" w:rsidP="00342DA1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17CB536E" w14:textId="77777777" w:rsidR="00342DA1" w:rsidRPr="00342DA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1</w:t>
            </w:r>
            <w:r w:rsidRPr="00342DA1">
              <w:rPr>
                <w:rtl/>
              </w:rPr>
              <w:t>] הרקע והניסיון הרלוונטי של כל אחד מאנשי המפתח, ובפרט לקליטת הטכנולוגיה המועברת</w:t>
            </w:r>
          </w:p>
          <w:p w14:paraId="6E4C6E1D" w14:textId="77777777" w:rsidR="00342DA1" w:rsidRPr="00342DA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2</w:t>
            </w:r>
            <w:r w:rsidRPr="00342DA1">
              <w:rPr>
                <w:rtl/>
              </w:rPr>
              <w:t>] יכולת צוות מגיש הבקשה להוציא לפועל את תכנית העבודה</w:t>
            </w:r>
          </w:p>
          <w:p w14:paraId="579CC2C7" w14:textId="05292F7F" w:rsidR="00342DA1" w:rsidRPr="00A6287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3</w:t>
            </w:r>
            <w:r w:rsidRPr="00342DA1">
              <w:rPr>
                <w:rtl/>
              </w:rPr>
              <w:t>] יכולות הקבוצה האקדמית, תרומתה ומעורבותה בתוכנית</w:t>
            </w:r>
          </w:p>
        </w:tc>
      </w:tr>
    </w:tbl>
    <w:p w14:paraId="71275A77" w14:textId="77777777" w:rsidR="00342DA1" w:rsidRPr="00A62871" w:rsidRDefault="00342DA1" w:rsidP="00342DA1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DC66FC2" w14:textId="77777777" w:rsidR="00342DA1" w:rsidRDefault="00342DA1" w:rsidP="00342DA1">
      <w:pPr>
        <w:pStyle w:val="Norm"/>
      </w:pPr>
      <w:permStart w:id="1129002282" w:edGrp="everyone"/>
      <w:r w:rsidRPr="00861A8C">
        <w:rPr>
          <w:rtl/>
        </w:rPr>
        <w:t>הזן טקסט כאן...</w:t>
      </w:r>
      <w:permEnd w:id="1129002282"/>
    </w:p>
    <w:p w14:paraId="10BA27F1" w14:textId="77777777" w:rsidR="00342DA1" w:rsidRDefault="00342DA1" w:rsidP="00342DA1">
      <w:pPr>
        <w:pStyle w:val="Norm"/>
        <w:rPr>
          <w:rtl/>
        </w:rPr>
      </w:pPr>
    </w:p>
    <w:p w14:paraId="509B0072" w14:textId="77777777" w:rsidR="00342DA1" w:rsidRDefault="00342DA1" w:rsidP="00342DA1">
      <w:pPr>
        <w:pStyle w:val="Norm"/>
        <w:rPr>
          <w:sz w:val="6"/>
          <w:szCs w:val="6"/>
          <w:rtl/>
        </w:rPr>
      </w:pPr>
    </w:p>
    <w:p w14:paraId="656D0295" w14:textId="361DC2A5" w:rsidR="00342DA1" w:rsidRPr="00786622" w:rsidRDefault="00342DA1" w:rsidP="00627360">
      <w:pPr>
        <w:pStyle w:val="Heading2"/>
        <w:framePr w:wrap="notBeside"/>
        <w:rPr>
          <w:rtl/>
        </w:rPr>
      </w:pPr>
      <w:r w:rsidRPr="00342DA1">
        <w:rPr>
          <w:rFonts w:cs="Arial"/>
          <w:rtl/>
        </w:rPr>
        <w:t>פערים ביכולות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42DA1" w:rsidRPr="00A62871" w14:paraId="4E751BB3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EA81840" w14:textId="36D59C3A" w:rsidR="00342DA1" w:rsidRDefault="00342DA1" w:rsidP="00342DA1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ככל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</w:t>
            </w:r>
            <w:r>
              <w:rPr>
                <w:rtl/>
              </w:rPr>
              <w:t>רלוונטי, תאר ופרט את הנושאים הבאים:</w:t>
            </w:r>
          </w:p>
          <w:p w14:paraId="21B71C47" w14:textId="77777777" w:rsidR="00342DA1" w:rsidRPr="00342DA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1</w:t>
            </w:r>
            <w:r w:rsidRPr="00342DA1">
              <w:rPr>
                <w:rtl/>
              </w:rPr>
              <w:t>] הפערים בין היכולות שתוארו לעיל לבין היכולות הנדרשות להוצאה לפועל של תכנית העבודה, אחרת ציין : "לא רלוונטי"</w:t>
            </w:r>
          </w:p>
          <w:p w14:paraId="220900EC" w14:textId="5060022B" w:rsidR="00342DA1" w:rsidRPr="00871B4E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2</w:t>
            </w:r>
            <w:r w:rsidRPr="00342DA1">
              <w:rPr>
                <w:rtl/>
              </w:rPr>
              <w:t>] כיצד בכוונת התאגיד לגשר על הפערים אלו (למשל: ע"י קבלני משנה, תמיכה מהחממה ו</w:t>
            </w:r>
            <w:r w:rsidR="006F604B">
              <w:rPr>
                <w:rFonts w:hint="cs"/>
                <w:rtl/>
              </w:rPr>
              <w:t>משותפיה</w:t>
            </w:r>
            <w:r w:rsidRPr="00342DA1">
              <w:rPr>
                <w:rtl/>
              </w:rPr>
              <w:t xml:space="preserve"> וכד'), אחרת ציין: "לא רלוונטי"</w:t>
            </w:r>
          </w:p>
        </w:tc>
      </w:tr>
    </w:tbl>
    <w:p w14:paraId="7DB4842E" w14:textId="77777777" w:rsidR="00342DA1" w:rsidRPr="00A62871" w:rsidRDefault="00342DA1" w:rsidP="00342DA1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13FD6F8" w14:textId="77777777" w:rsidR="00342DA1" w:rsidRDefault="00342DA1" w:rsidP="00342DA1">
      <w:pPr>
        <w:pStyle w:val="Norm"/>
      </w:pPr>
      <w:permStart w:id="1993628187" w:edGrp="everyone"/>
      <w:r w:rsidRPr="00861A8C">
        <w:rPr>
          <w:rtl/>
        </w:rPr>
        <w:t>הזן טקסט כאן...</w:t>
      </w:r>
      <w:permEnd w:id="1993628187"/>
    </w:p>
    <w:p w14:paraId="59269E1E" w14:textId="77777777" w:rsidR="00342DA1" w:rsidRDefault="00342DA1" w:rsidP="00342DA1">
      <w:pPr>
        <w:pStyle w:val="Norm"/>
        <w:rPr>
          <w:rtl/>
        </w:rPr>
      </w:pPr>
    </w:p>
    <w:p w14:paraId="398CBD51" w14:textId="77777777" w:rsidR="00342DA1" w:rsidRDefault="00342DA1" w:rsidP="00342DA1">
      <w:pPr>
        <w:pStyle w:val="Norm"/>
        <w:rPr>
          <w:sz w:val="6"/>
          <w:szCs w:val="6"/>
          <w:rtl/>
        </w:rPr>
      </w:pPr>
    </w:p>
    <w:p w14:paraId="27B8D817" w14:textId="7946B056" w:rsidR="00871B4E" w:rsidRDefault="00871B4E" w:rsidP="00871B4E">
      <w:pPr>
        <w:pStyle w:val="Norm"/>
        <w:rPr>
          <w:rtl/>
          <w:lang w:eastAsia="he-IL"/>
        </w:rPr>
      </w:pPr>
    </w:p>
    <w:p w14:paraId="7F7E9F8B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65" w:name="_Toc15463329"/>
      <w:bookmarkStart w:id="66" w:name="_Toc102143752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קניין רוחני</w:t>
      </w:r>
      <w:bookmarkEnd w:id="65"/>
      <w:bookmarkEnd w:id="6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33798715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BB9CC2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שים לב! במילוי סעיף </w:t>
            </w:r>
            <w:r w:rsidRPr="003B0094">
              <w:rPr>
                <w:color w:val="002060"/>
                <w:sz w:val="20"/>
                <w:szCs w:val="20"/>
                <w:cs/>
                <w:lang w:eastAsia="he-IL"/>
              </w:rPr>
              <w:t>‎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זה יש להתייחס ולפרט לגבי כל אחד ממוצרי התוכנית הרב שנתית</w:t>
            </w:r>
          </w:p>
        </w:tc>
      </w:tr>
    </w:tbl>
    <w:p w14:paraId="58400AD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30CE3D7F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67" w:name="_Hlk95667978"/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44BFFD0F" w14:textId="77777777" w:rsidTr="00FE7094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7"/>
          <w:p w14:paraId="7319EDAD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האם נבדק כי המחקר והפיתוח ומוצריו אינם מפרים זכויות קניין רוחני (לרבות פטנטים) של אחרים? באיזה אופן?</w:t>
            </w:r>
          </w:p>
        </w:tc>
      </w:tr>
    </w:tbl>
    <w:p w14:paraId="145C01FE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asciiTheme="minorBidi" w:hAnsiTheme="minorBidi" w:cstheme="minorBidi"/>
          <w:sz w:val="6"/>
          <w:szCs w:val="6"/>
          <w:rtl/>
        </w:rPr>
      </w:pPr>
    </w:p>
    <w:p w14:paraId="28C52313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395328566" w:edGrp="everyone"/>
      <w:r w:rsidRPr="003B0094">
        <w:rPr>
          <w:rtl/>
        </w:rPr>
        <w:t>הזן טקסט כאן...</w:t>
      </w:r>
    </w:p>
    <w:permEnd w:id="395328566"/>
    <w:p w14:paraId="2DDF536A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6B8FD63B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255676D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רישום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1FFC43B7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16D7A5E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פרט את הפטנטים שהוגשו לרישום או יוגשו לרישום במסגרת התוכנית הרב שנתית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על פי הידוע במועד הגשת הבקשה</w:t>
            </w:r>
          </w:p>
        </w:tc>
      </w:tr>
    </w:tbl>
    <w:p w14:paraId="2BBE759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3B0094" w:rsidRPr="003B0094" w14:paraId="1B886238" w14:textId="77777777" w:rsidTr="00FE7094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44B2A90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#</w:t>
            </w:r>
          </w:p>
          <w:p w14:paraId="150A623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  <w:p w14:paraId="4A6652B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5280DB1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הפטנט</w:t>
            </w:r>
          </w:p>
          <w:p w14:paraId="34614D8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shd w:val="clear" w:color="auto" w:fill="CCCCCC"/>
          </w:tcPr>
          <w:p w14:paraId="13E7336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רלוונטיות הפטנט לתוכנית</w:t>
            </w:r>
          </w:p>
          <w:p w14:paraId="27AB61E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74D7242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מועד וסטאטוס הרישום</w:t>
            </w:r>
          </w:p>
          <w:p w14:paraId="7C9281B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</w:tr>
    </w:tbl>
    <w:p w14:paraId="5A2CAC20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3B0094" w:rsidRPr="003B0094" w14:paraId="49F9596B" w14:textId="77777777" w:rsidTr="00FE7094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547451784" w:edGrp="everyone" w:displacedByCustomXml="next"/>
          <w:bookmarkStart w:id="68" w:name="table_patents" w:colFirst="0" w:colLast="3" w:displacedByCustomXml="next"/>
          <w:sdt>
            <w:sdtPr>
              <w:rPr>
                <w:rFonts w:hint="cs"/>
                <w:b/>
                <w:bCs/>
                <w:rtl/>
              </w:rPr>
              <w:id w:val="1370488772"/>
              <w:lock w:val="sdtLocked"/>
              <w:placeholder>
                <w:docPart w:val="B7576C763F644D4FB01B73411FF7C652"/>
              </w:placeholder>
            </w:sdtPr>
            <w:sdtEndPr/>
            <w:sdtContent>
              <w:p w14:paraId="7ED420C9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2AFAC51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166F55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15DFE8F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3B0094" w:rsidRPr="003B0094" w14:paraId="0E8A3A52" w14:textId="77777777" w:rsidTr="00FE7094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7DE84A3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537412D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703D3D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58E2C41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bookmarkEnd w:id="68"/>
      <w:permEnd w:id="1547451784"/>
    </w:tbl>
    <w:p w14:paraId="67EC0E9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417749B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69" w:name="_Hlk97660851"/>
      <w:r w:rsidRPr="003B0094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הבעלות ב</w:t>
      </w:r>
      <w:r w:rsidRPr="003B0094">
        <w:rPr>
          <w:rFonts w:asciiTheme="minorBidi" w:eastAsiaTheme="majorEastAsia" w:hAnsi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מ</w:t>
      </w:r>
      <w:r w:rsidRPr="003B0094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וצרי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02652DB6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9"/>
          <w:p w14:paraId="62E11DC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לגבי כל אחד מהמוצרים:</w:t>
            </w:r>
          </w:p>
          <w:p w14:paraId="714008F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התייחס לזכויות הקניין בטכנולוגיה המועברת ממוסד המחקר למבקש הבקשה (העברת בעלות, רישיון, הגבלות על הרישיון)</w:t>
            </w:r>
          </w:p>
          <w:p w14:paraId="40A6173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האם כל זכויות הקניין, לרבות הקניין הרוחני, בטכנולוגיה המועברת בבעלות הבלעדית של מוסד המחקר שהוא מקור הידע? אם לא, פרט</w:t>
            </w:r>
          </w:p>
          <w:p w14:paraId="3ED4BD0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התייחס לזכויות הקניין בתוצרי התוכנית של קבלני המשנה או כל גורם אחר המועסקים במסגרת התוכנית, ובכלל זה החממה ובעלי מניותיה.</w:t>
            </w:r>
          </w:p>
        </w:tc>
      </w:tr>
    </w:tbl>
    <w:p w14:paraId="7E974301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BF27DC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808795297" w:edGrp="everyone"/>
      <w:r w:rsidRPr="003B0094">
        <w:rPr>
          <w:rtl/>
        </w:rPr>
        <w:t>הזן טקסט כאן...</w:t>
      </w:r>
    </w:p>
    <w:permEnd w:id="808795297"/>
    <w:p w14:paraId="70D0AC0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064C690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2E92EC8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פיתוח בקוד פתוח 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5552D3EA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B47E02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ככל שרלוונטי, פרט את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רכיבי הקוד שיפותחו ויוחזרו לשימוש הקהילה כקוד הפתוח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(</w:t>
            </w:r>
            <w:r w:rsidRPr="003B0094">
              <w:rPr>
                <w:color w:val="002060"/>
                <w:sz w:val="20"/>
                <w:szCs w:val="20"/>
                <w:lang w:eastAsia="he-IL"/>
              </w:rPr>
              <w:t>Open Source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)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: (1)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בתוכנית הרב שנתית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, ו- (2)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בתיק הנוכחי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,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אחרת ציין : "לא רלוונטי"</w:t>
            </w:r>
          </w:p>
        </w:tc>
      </w:tr>
    </w:tbl>
    <w:p w14:paraId="659892E5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94841B2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676491218" w:edGrp="everyone"/>
      <w:r w:rsidRPr="003B0094">
        <w:rPr>
          <w:rtl/>
        </w:rPr>
        <w:t>הזן טקסט כאן...</w:t>
      </w:r>
    </w:p>
    <w:permEnd w:id="1676491218"/>
    <w:p w14:paraId="540D0FB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420FFAE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3C730B0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lang w:eastAsia="he-IL"/>
        </w:rPr>
      </w:pPr>
      <w:bookmarkStart w:id="70" w:name="_Toc102143753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תוכנית המו"פ</w:t>
      </w:r>
      <w:r w:rsidRPr="003B0094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 </w:t>
      </w:r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lang w:eastAsia="he-IL"/>
        </w:rPr>
        <w:t>(R&amp;D Plan)</w:t>
      </w:r>
      <w:r w:rsidRPr="003B0094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 הרב שנתית</w:t>
      </w:r>
      <w:bookmarkEnd w:id="7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5113E4B2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BA3AC3F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שים לב! במילוי סעיף </w:t>
            </w:r>
            <w:r w:rsidRPr="003B0094">
              <w:rPr>
                <w:color w:val="002060"/>
                <w:sz w:val="20"/>
                <w:szCs w:val="20"/>
                <w:cs/>
                <w:lang w:eastAsia="he-IL"/>
              </w:rPr>
              <w:t>‎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זה יש להתייחס ולפרט לגבי כל אחד ממוצרי התוכנית הרב שנתית</w:t>
            </w:r>
          </w:p>
        </w:tc>
      </w:tr>
    </w:tbl>
    <w:p w14:paraId="03396B9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4CE13B0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0B91B714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bookmarkStart w:id="71" w:name="_Hlk97662233"/>
      <w:r w:rsidRPr="003B0094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העברת הטכנולוגיה ממוסדות המחקר למגיש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12CE73D1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1"/>
          <w:p w14:paraId="70293AE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תאר את אופן העברת הטכנולוגיה למגיש הבקשה</w:t>
            </w:r>
          </w:p>
          <w:p w14:paraId="78C68CE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תאר כיצד תכנית העבודה תסיר את הסיכונים ותשלים את החוסרים ובכך תאפשר את אימוץ הטכנולוגיה והקמת חברת חממה על בסיסה</w:t>
            </w:r>
          </w:p>
          <w:p w14:paraId="741989F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"/>
                <w:szCs w:val="2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3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פרט את חלוקת נושאי המו"פ בין מגיש הבקשה לבין הקבוצה האקדמית </w:t>
            </w:r>
          </w:p>
        </w:tc>
      </w:tr>
    </w:tbl>
    <w:p w14:paraId="153DDD7D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166BF9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838169124" w:edGrp="everyone"/>
      <w:r w:rsidRPr="003B0094">
        <w:rPr>
          <w:rFonts w:hint="cs"/>
          <w:rtl/>
        </w:rPr>
        <w:t>הזן טקסט כאן...</w:t>
      </w:r>
    </w:p>
    <w:permEnd w:id="1838169124"/>
    <w:p w14:paraId="5DD163D1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4EF1FD8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3A386F1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רשימת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משימות המו"פ 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בתיק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6F4F2598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37CA191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פרט את שמות המשימות ותתי המשימות המתוקצבות בתיק הנוכחי ואת משאבי כוח האדם והתקציב הכולל הנדרשים לביצוען</w:t>
            </w:r>
          </w:p>
        </w:tc>
      </w:tr>
      <w:tr w:rsidR="003B0094" w:rsidRPr="003B0094" w14:paraId="5C1D6942" w14:textId="77777777" w:rsidTr="00FE7094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6223F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כיצד להגדיר שם משימה:</w:t>
            </w:r>
          </w:p>
          <w:p w14:paraId="320A9C5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שם המשימה אמור לענות על השאלה: "מה מפתחים?".</w:t>
            </w:r>
          </w:p>
        </w:tc>
      </w:tr>
      <w:tr w:rsidR="003B0094" w:rsidRPr="003B0094" w14:paraId="6B1C72DE" w14:textId="77777777" w:rsidTr="00FE7094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F5C022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הערות</w:t>
            </w:r>
          </w:p>
          <w:p w14:paraId="37CAC78A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הרשימה בטבלה תכיל את שמות המשימות ולא את פירוט המשימות </w:t>
            </w:r>
          </w:p>
          <w:p w14:paraId="7955D644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שנות אדם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": יש להתייחס לכוח אדם ב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תאגיד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בלבד (כפי שמופיע בחוצץ כוח אדם בגיליון התקציב)</w:t>
            </w:r>
          </w:p>
          <w:p w14:paraId="6D09E670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תקציב כולל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": מתייחס לסך כל רכיבי תקציב המשימה בתקופת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ה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תיק ולא רק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ל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רכיב כוח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ה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אדם</w:t>
            </w:r>
          </w:p>
          <w:p w14:paraId="2FDA3AB8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אחריות ביצוע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": לדוגמה,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צוות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החברה,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הקבוצה האקדמית או קבלן משנה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...</w:t>
            </w:r>
          </w:p>
          <w:p w14:paraId="620B6B33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ניתן להרחיב את שורות הטבלה או להוסיף שורות בהתאם לצורך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(יש למחוק שורות ריקות)</w:t>
            </w:r>
          </w:p>
        </w:tc>
      </w:tr>
    </w:tbl>
    <w:p w14:paraId="3D6FABB4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6023"/>
        <w:gridCol w:w="1598"/>
        <w:gridCol w:w="715"/>
        <w:gridCol w:w="715"/>
        <w:gridCol w:w="627"/>
        <w:gridCol w:w="838"/>
      </w:tblGrid>
      <w:tr w:rsidR="003B0094" w:rsidRPr="003B0094" w14:paraId="291702C5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001AF86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2796" w:type="pct"/>
            <w:shd w:val="clear" w:color="auto" w:fill="CCCCCC"/>
            <w:vAlign w:val="center"/>
          </w:tcPr>
          <w:p w14:paraId="25B7488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שמות המשימות ב</w:t>
            </w:r>
            <w:r w:rsidRPr="003B0094">
              <w:rPr>
                <w:rFonts w:hint="cs"/>
                <w:b/>
                <w:bCs/>
                <w:rtl/>
              </w:rPr>
              <w:t>בקשה זו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0365373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אחריות</w:t>
            </w:r>
          </w:p>
          <w:p w14:paraId="5D04CDC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ביצוע</w:t>
            </w:r>
          </w:p>
        </w:tc>
        <w:tc>
          <w:tcPr>
            <w:tcW w:w="332" w:type="pct"/>
            <w:shd w:val="clear" w:color="auto" w:fill="CCCCCC"/>
            <w:vAlign w:val="center"/>
          </w:tcPr>
          <w:p w14:paraId="1C56B14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מועד</w:t>
            </w:r>
          </w:p>
          <w:p w14:paraId="44DC62F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התחלה</w:t>
            </w:r>
          </w:p>
          <w:p w14:paraId="55CD539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  <w:r w:rsidRPr="003B009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32" w:type="pct"/>
            <w:shd w:val="clear" w:color="auto" w:fill="CCCCCC"/>
            <w:vAlign w:val="center"/>
          </w:tcPr>
          <w:p w14:paraId="410D2BC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מועד</w:t>
            </w:r>
          </w:p>
          <w:p w14:paraId="3155ACF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סיום</w:t>
            </w:r>
          </w:p>
          <w:p w14:paraId="3EDA402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  <w:r w:rsidRPr="003B009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291" w:type="pct"/>
            <w:shd w:val="clear" w:color="auto" w:fill="CCCCCC"/>
            <w:vAlign w:val="center"/>
          </w:tcPr>
          <w:p w14:paraId="55DAD9C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שנות</w:t>
            </w:r>
          </w:p>
          <w:p w14:paraId="47E16C1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אדם</w:t>
            </w:r>
          </w:p>
        </w:tc>
        <w:tc>
          <w:tcPr>
            <w:tcW w:w="389" w:type="pct"/>
            <w:shd w:val="clear" w:color="auto" w:fill="CCCCCC"/>
            <w:vAlign w:val="center"/>
          </w:tcPr>
          <w:p w14:paraId="2DFC0B5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תקציב</w:t>
            </w:r>
          </w:p>
          <w:p w14:paraId="394CCF4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כולל</w:t>
            </w:r>
          </w:p>
          <w:p w14:paraId="52B9484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  <w:r w:rsidRPr="003B0094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</w:tbl>
    <w:p w14:paraId="72D208C5" w14:textId="77777777" w:rsidR="003B0094" w:rsidRPr="003B0094" w:rsidRDefault="003B0094" w:rsidP="003B009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6023"/>
        <w:gridCol w:w="1598"/>
        <w:gridCol w:w="715"/>
        <w:gridCol w:w="715"/>
        <w:gridCol w:w="627"/>
        <w:gridCol w:w="838"/>
      </w:tblGrid>
      <w:tr w:rsidR="003B0094" w:rsidRPr="003B0094" w14:paraId="053C51FE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ermStart w:id="19155245" w:edGrp="everyone" w:colFirst="0" w:colLast="0" w:displacedByCustomXml="next"/>
          <w:permStart w:id="1719153335" w:edGrp="everyone" w:colFirst="1" w:colLast="1" w:displacedByCustomXml="next"/>
          <w:permStart w:id="1533020145" w:edGrp="everyone" w:colFirst="2" w:colLast="2" w:displacedByCustomXml="next"/>
          <w:permStart w:id="818824867" w:edGrp="everyone" w:colFirst="3" w:colLast="3" w:displacedByCustomXml="next"/>
          <w:permStart w:id="1744516461" w:edGrp="everyone" w:colFirst="4" w:colLast="4" w:displacedByCustomXml="next"/>
          <w:permStart w:id="1443837136" w:edGrp="everyone" w:colFirst="5" w:colLast="5" w:displacedByCustomXml="next"/>
          <w:permStart w:id="1234335810" w:edGrp="everyone" w:colFirst="6" w:colLast="6" w:displacedByCustomXml="next"/>
          <w:permStart w:id="1912486281" w:edGrp="everyone" w:colFirst="7" w:colLast="7" w:displacedByCustomXml="next"/>
          <w:sdt>
            <w:sdtPr>
              <w:rPr>
                <w:rFonts w:hint="cs"/>
                <w:b/>
                <w:bCs/>
                <w:rtl/>
              </w:rPr>
              <w:id w:val="-219222202"/>
              <w:lock w:val="sdtLocked"/>
              <w:placeholder>
                <w:docPart w:val="F604CF17B22E4938862C3B0A2C5BEC75"/>
              </w:placeholder>
            </w:sdtPr>
            <w:sdtEndPr/>
            <w:sdtContent>
              <w:p w14:paraId="7EA75929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796" w:type="pct"/>
            <w:vAlign w:val="center"/>
          </w:tcPr>
          <w:p w14:paraId="751473C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2CAB6DB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479C00A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46D11ED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5F981B3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69588D9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26EBB1E9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76222DF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922852943" w:edGrp="everyone" w:colFirst="0" w:colLast="0"/>
            <w:permStart w:id="737880340" w:edGrp="everyone" w:colFirst="1" w:colLast="1"/>
            <w:permStart w:id="801924674" w:edGrp="everyone" w:colFirst="2" w:colLast="2"/>
            <w:permStart w:id="1139364650" w:edGrp="everyone" w:colFirst="3" w:colLast="3"/>
            <w:permStart w:id="1219916372" w:edGrp="everyone" w:colFirst="4" w:colLast="4"/>
            <w:permStart w:id="1248670995" w:edGrp="everyone" w:colFirst="5" w:colLast="5"/>
            <w:permStart w:id="2075132170" w:edGrp="everyone" w:colFirst="6" w:colLast="6"/>
            <w:permStart w:id="493506769" w:edGrp="everyone" w:colFirst="7" w:colLast="7"/>
            <w:permEnd w:id="1912486281"/>
            <w:permEnd w:id="1234335810"/>
            <w:permEnd w:id="1443837136"/>
            <w:permEnd w:id="1744516461"/>
            <w:permEnd w:id="818824867"/>
            <w:permEnd w:id="1533020145"/>
            <w:permEnd w:id="1719153335"/>
            <w:permEnd w:id="19155245"/>
            <w:r w:rsidRPr="003B009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184AAC3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03BD45C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0F2977B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44E2A4B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45D4BB6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0D26DCA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6B4367F3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3B14F6C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169567498" w:edGrp="everyone" w:colFirst="0" w:colLast="0"/>
            <w:permStart w:id="1318592242" w:edGrp="everyone" w:colFirst="1" w:colLast="1"/>
            <w:permStart w:id="759389564" w:edGrp="everyone" w:colFirst="2" w:colLast="2"/>
            <w:permStart w:id="1093022090" w:edGrp="everyone" w:colFirst="3" w:colLast="3"/>
            <w:permStart w:id="2139491151" w:edGrp="everyone" w:colFirst="4" w:colLast="4"/>
            <w:permStart w:id="1676349950" w:edGrp="everyone" w:colFirst="5" w:colLast="5"/>
            <w:permStart w:id="146407907" w:edGrp="everyone" w:colFirst="6" w:colLast="6"/>
            <w:permStart w:id="897807095" w:edGrp="everyone" w:colFirst="7" w:colLast="7"/>
            <w:permEnd w:id="1922852943"/>
            <w:permEnd w:id="737880340"/>
            <w:permEnd w:id="801924674"/>
            <w:permEnd w:id="1139364650"/>
            <w:permEnd w:id="1219916372"/>
            <w:permEnd w:id="1248670995"/>
            <w:permEnd w:id="2075132170"/>
            <w:permEnd w:id="493506769"/>
            <w:r w:rsidRPr="003B009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96" w:type="pct"/>
            <w:vAlign w:val="center"/>
          </w:tcPr>
          <w:p w14:paraId="2E4D41C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64E0922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1653EAD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2C64F99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38C72A1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4BA7465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2E037BCE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13F7D36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464785626" w:edGrp="everyone" w:colFirst="0" w:colLast="0"/>
            <w:permStart w:id="336688035" w:edGrp="everyone" w:colFirst="1" w:colLast="1"/>
            <w:permStart w:id="2059995536" w:edGrp="everyone" w:colFirst="2" w:colLast="2"/>
            <w:permStart w:id="829111244" w:edGrp="everyone" w:colFirst="3" w:colLast="3"/>
            <w:permStart w:id="277946059" w:edGrp="everyone" w:colFirst="4" w:colLast="4"/>
            <w:permStart w:id="480262528" w:edGrp="everyone" w:colFirst="5" w:colLast="5"/>
            <w:permStart w:id="886727567" w:edGrp="everyone" w:colFirst="6" w:colLast="6"/>
            <w:permStart w:id="1421172714" w:edGrp="everyone" w:colFirst="7" w:colLast="7"/>
            <w:permEnd w:id="1169567498"/>
            <w:permEnd w:id="1318592242"/>
            <w:permEnd w:id="759389564"/>
            <w:permEnd w:id="1093022090"/>
            <w:permEnd w:id="2139491151"/>
            <w:permEnd w:id="1676349950"/>
            <w:permEnd w:id="146407907"/>
            <w:permEnd w:id="897807095"/>
            <w:r w:rsidRPr="003B009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2575250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1A1B446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31B233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6322D6F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4A9E71D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3B830FD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4D8BBC06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56B1595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641104885" w:edGrp="everyone" w:colFirst="0" w:colLast="0"/>
            <w:permStart w:id="1174933109" w:edGrp="everyone" w:colFirst="1" w:colLast="1"/>
            <w:permStart w:id="1831688750" w:edGrp="everyone" w:colFirst="2" w:colLast="2"/>
            <w:permStart w:id="769597195" w:edGrp="everyone" w:colFirst="3" w:colLast="3"/>
            <w:permStart w:id="335417885" w:edGrp="everyone" w:colFirst="4" w:colLast="4"/>
            <w:permStart w:id="1089809678" w:edGrp="everyone" w:colFirst="5" w:colLast="5"/>
            <w:permStart w:id="537018099" w:edGrp="everyone" w:colFirst="6" w:colLast="6"/>
            <w:permStart w:id="1385044167" w:edGrp="everyone" w:colFirst="7" w:colLast="7"/>
            <w:permEnd w:id="464785626"/>
            <w:permEnd w:id="336688035"/>
            <w:permEnd w:id="2059995536"/>
            <w:permEnd w:id="829111244"/>
            <w:permEnd w:id="277946059"/>
            <w:permEnd w:id="480262528"/>
            <w:permEnd w:id="886727567"/>
            <w:permEnd w:id="1421172714"/>
            <w:r w:rsidRPr="003B009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96" w:type="pct"/>
            <w:vAlign w:val="center"/>
          </w:tcPr>
          <w:p w14:paraId="6CBE223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5533AB9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3A4A936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5A059E3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2492E4D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3260FB0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00AC456F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04B902A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125016367" w:edGrp="everyone" w:colFirst="0" w:colLast="0"/>
            <w:permStart w:id="1754741355" w:edGrp="everyone" w:colFirst="1" w:colLast="1"/>
            <w:permStart w:id="1010780019" w:edGrp="everyone" w:colFirst="2" w:colLast="2"/>
            <w:permStart w:id="17856790" w:edGrp="everyone" w:colFirst="3" w:colLast="3"/>
            <w:permStart w:id="688484874" w:edGrp="everyone" w:colFirst="4" w:colLast="4"/>
            <w:permStart w:id="349833163" w:edGrp="everyone" w:colFirst="5" w:colLast="5"/>
            <w:permStart w:id="1639590216" w:edGrp="everyone" w:colFirst="6" w:colLast="6"/>
            <w:permStart w:id="1360680250" w:edGrp="everyone" w:colFirst="7" w:colLast="7"/>
            <w:permEnd w:id="641104885"/>
            <w:permEnd w:id="1174933109"/>
            <w:permEnd w:id="1831688750"/>
            <w:permEnd w:id="769597195"/>
            <w:permEnd w:id="335417885"/>
            <w:permEnd w:id="1089809678"/>
            <w:permEnd w:id="537018099"/>
            <w:permEnd w:id="1385044167"/>
            <w:r w:rsidRPr="003B009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48A79DA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6157F97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070A365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DD3F8A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37F7165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1D20716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08625879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6BF056D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601767272" w:edGrp="everyone" w:colFirst="0" w:colLast="0"/>
            <w:permStart w:id="865562439" w:edGrp="everyone" w:colFirst="1" w:colLast="1"/>
            <w:permStart w:id="81884604" w:edGrp="everyone" w:colFirst="2" w:colLast="2"/>
            <w:permStart w:id="1035096047" w:edGrp="everyone" w:colFirst="3" w:colLast="3"/>
            <w:permStart w:id="684596643" w:edGrp="everyone" w:colFirst="4" w:colLast="4"/>
            <w:permStart w:id="439624392" w:edGrp="everyone" w:colFirst="5" w:colLast="5"/>
            <w:permStart w:id="1355972214" w:edGrp="everyone" w:colFirst="6" w:colLast="6"/>
            <w:permStart w:id="1954568487" w:edGrp="everyone" w:colFirst="7" w:colLast="7"/>
            <w:permEnd w:id="1125016367"/>
            <w:permEnd w:id="1754741355"/>
            <w:permEnd w:id="1010780019"/>
            <w:permEnd w:id="17856790"/>
            <w:permEnd w:id="688484874"/>
            <w:permEnd w:id="349833163"/>
            <w:permEnd w:id="1639590216"/>
            <w:permEnd w:id="1360680250"/>
            <w:r w:rsidRPr="003B009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796" w:type="pct"/>
            <w:vAlign w:val="center"/>
          </w:tcPr>
          <w:p w14:paraId="7E4053B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04D78DB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5C65367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31E6826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7324FB0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6CBF77C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38375EAA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3FE8CB5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2125935345" w:edGrp="everyone" w:colFirst="0" w:colLast="0"/>
            <w:permStart w:id="1153070222" w:edGrp="everyone" w:colFirst="1" w:colLast="1"/>
            <w:permStart w:id="659384371" w:edGrp="everyone" w:colFirst="2" w:colLast="2"/>
            <w:permStart w:id="816084720" w:edGrp="everyone" w:colFirst="3" w:colLast="3"/>
            <w:permStart w:id="1384728786" w:edGrp="everyone" w:colFirst="4" w:colLast="4"/>
            <w:permStart w:id="941042164" w:edGrp="everyone" w:colFirst="5" w:colLast="5"/>
            <w:permStart w:id="1246500319" w:edGrp="everyone" w:colFirst="6" w:colLast="6"/>
            <w:permStart w:id="1132885968" w:edGrp="everyone" w:colFirst="7" w:colLast="7"/>
            <w:permEnd w:id="1601767272"/>
            <w:permEnd w:id="865562439"/>
            <w:permEnd w:id="81884604"/>
            <w:permEnd w:id="1035096047"/>
            <w:permEnd w:id="684596643"/>
            <w:permEnd w:id="439624392"/>
            <w:permEnd w:id="1355972214"/>
            <w:permEnd w:id="1954568487"/>
            <w:r w:rsidRPr="003B009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60CD709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4466371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05C311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0BD420F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6402576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48DF43C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5C351692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3F377CE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755252562" w:edGrp="everyone" w:colFirst="0" w:colLast="0"/>
            <w:permStart w:id="1510813954" w:edGrp="everyone" w:colFirst="1" w:colLast="1"/>
            <w:permStart w:id="1624669618" w:edGrp="everyone" w:colFirst="2" w:colLast="2"/>
            <w:permStart w:id="1820078592" w:edGrp="everyone" w:colFirst="3" w:colLast="3"/>
            <w:permStart w:id="1942952807" w:edGrp="everyone" w:colFirst="4" w:colLast="4"/>
            <w:permStart w:id="1868443433" w:edGrp="everyone" w:colFirst="5" w:colLast="5"/>
            <w:permStart w:id="917785495" w:edGrp="everyone" w:colFirst="6" w:colLast="6"/>
            <w:permStart w:id="1080643457" w:edGrp="everyone" w:colFirst="7" w:colLast="7"/>
            <w:permEnd w:id="2125935345"/>
            <w:permEnd w:id="1153070222"/>
            <w:permEnd w:id="659384371"/>
            <w:permEnd w:id="816084720"/>
            <w:permEnd w:id="1384728786"/>
            <w:permEnd w:id="941042164"/>
            <w:permEnd w:id="1246500319"/>
            <w:permEnd w:id="1132885968"/>
            <w:r w:rsidRPr="003B009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796" w:type="pct"/>
            <w:vAlign w:val="center"/>
          </w:tcPr>
          <w:p w14:paraId="4EBF2E9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176A2E3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5F7AEC8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09D027D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1195638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2B183EF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567B9425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7BAFD4C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286403223" w:edGrp="everyone" w:colFirst="7" w:colLast="7"/>
            <w:permStart w:id="126226439" w:edGrp="everyone" w:colFirst="6" w:colLast="6"/>
            <w:permStart w:id="1812223958" w:edGrp="everyone" w:colFirst="5" w:colLast="5"/>
            <w:permStart w:id="1921329350" w:edGrp="everyone" w:colFirst="4" w:colLast="4"/>
            <w:permStart w:id="750007216" w:edGrp="everyone" w:colFirst="3" w:colLast="3"/>
            <w:permStart w:id="501098138" w:edGrp="everyone" w:colFirst="2" w:colLast="2"/>
            <w:permStart w:id="850794047" w:edGrp="everyone" w:colFirst="1" w:colLast="1"/>
            <w:permStart w:id="1177826141" w:edGrp="everyone" w:colFirst="0" w:colLast="0"/>
            <w:permEnd w:id="755252562"/>
            <w:permEnd w:id="1510813954"/>
            <w:permEnd w:id="1624669618"/>
            <w:permEnd w:id="1820078592"/>
            <w:permEnd w:id="1942952807"/>
            <w:permEnd w:id="1868443433"/>
            <w:permEnd w:id="917785495"/>
            <w:permEnd w:id="1080643457"/>
            <w:r w:rsidRPr="003B009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2381B14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417BB20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4168EB2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71128E6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6FEF32E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4680CE6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05E3718D" w14:textId="77777777" w:rsidTr="00FE7094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ermEnd w:id="1177826141" w:displacedByCustomXml="next"/>
          <w:permEnd w:id="850794047" w:displacedByCustomXml="next"/>
          <w:permEnd w:id="501098138" w:displacedByCustomXml="next"/>
          <w:permEnd w:id="750007216" w:displacedByCustomXml="next"/>
          <w:permEnd w:id="1921329350" w:displacedByCustomXml="next"/>
          <w:permEnd w:id="1812223958" w:displacedByCustomXml="next"/>
          <w:permEnd w:id="126226439" w:displacedByCustomXml="next"/>
          <w:permEnd w:id="286403223" w:displacedByCustomXml="next"/>
          <w:permStart w:id="1425873543" w:edGrp="everyone" w:colFirst="0" w:colLast="0" w:displacedByCustomXml="next"/>
          <w:permStart w:id="1659790578" w:edGrp="everyone" w:colFirst="1" w:colLast="1" w:displacedByCustomXml="next"/>
          <w:permStart w:id="745744367" w:edGrp="everyone" w:colFirst="2" w:colLast="2" w:displacedByCustomXml="next"/>
          <w:permStart w:id="474955016" w:edGrp="everyone" w:colFirst="3" w:colLast="3" w:displacedByCustomXml="next"/>
          <w:permStart w:id="1758683385" w:edGrp="everyone" w:colFirst="4" w:colLast="4" w:displacedByCustomXml="next"/>
          <w:permStart w:id="1136013066" w:edGrp="everyone" w:colFirst="5" w:colLast="5" w:displacedByCustomXml="next"/>
          <w:permStart w:id="70649986" w:edGrp="everyone" w:colFirst="6" w:colLast="6" w:displacedByCustomXml="next"/>
          <w:permStart w:id="278951443" w:edGrp="everyone" w:colFirst="7" w:colLast="7" w:displacedByCustomXml="next"/>
          <w:sdt>
            <w:sdtPr>
              <w:rPr>
                <w:rFonts w:hint="cs"/>
                <w:rtl/>
              </w:rPr>
              <w:id w:val="-908154950"/>
              <w:lock w:val="sdtLocked"/>
              <w:placeholder>
                <w:docPart w:val="F31FDFBAEC50497E870F7DDDD95A349D"/>
              </w:placeholder>
            </w:sdtPr>
            <w:sdtEndPr/>
            <w:sdtContent>
              <w:p w14:paraId="5DEF2EE6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796" w:type="pct"/>
            <w:shd w:val="clear" w:color="auto" w:fill="CCCCCC"/>
            <w:vAlign w:val="center"/>
          </w:tcPr>
          <w:p w14:paraId="3BE7172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סה"כ (צריך להיות זהה לתקציב המבוקש בגיליון התקציב)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B6F243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CCCCCC"/>
            <w:vAlign w:val="center"/>
          </w:tcPr>
          <w:p w14:paraId="61CCC93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CCCCCC"/>
            <w:vAlign w:val="center"/>
          </w:tcPr>
          <w:p w14:paraId="0850132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02FBA6A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0B34DBD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permEnd w:id="278951443"/>
      <w:permEnd w:id="70649986"/>
      <w:permEnd w:id="1136013066"/>
      <w:permEnd w:id="1758683385"/>
      <w:permEnd w:id="474955016"/>
      <w:permEnd w:id="745744367"/>
      <w:permEnd w:id="1659790578"/>
      <w:permEnd w:id="1425873543"/>
    </w:tbl>
    <w:p w14:paraId="0187E48A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2669AA64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פירוט תכולת המשימות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6EB24542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EBA91C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לגבי כל אחת מהמשימות שבטבלה לעיל יש לתאר, לפרט ולהתייחס בהרחבה לנושאים הבאים:</w:t>
            </w:r>
          </w:p>
          <w:p w14:paraId="1678264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פירוט תכולת המו"פ במשימה ומוצריה באופן שניתן יהיה להבין: מה מפתחים, איך מפתחים</w:t>
            </w:r>
          </w:p>
          <w:p w14:paraId="1A619CE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חלוקת העבודה בין מגיש הבקשה לבין הקבוצה האקדמית, 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פירוט קבלני המשנה המשתתפים בביצועה המשימה</w:t>
            </w:r>
          </w:p>
          <w:p w14:paraId="2DCE2B3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פירוט </w:t>
            </w:r>
            <w:r w:rsidRPr="003B0094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שלב המו"פ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14:paraId="595C547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4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3B0094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הצדקה לרכיבי התקציב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הנדרשים לביצוע המשימה (יש להתייחס לכל רכיבי התקציב)</w:t>
            </w:r>
          </w:p>
          <w:p w14:paraId="462031C4" w14:textId="77777777" w:rsidR="003B0094" w:rsidRPr="003B0094" w:rsidRDefault="003B0094" w:rsidP="003B0094">
            <w:pPr>
              <w:rPr>
                <w:noProof/>
                <w:color w:val="595959" w:themeColor="text1" w:themeTint="A6"/>
                <w:sz w:val="10"/>
                <w:szCs w:val="10"/>
                <w:rtl/>
              </w:rPr>
            </w:pPr>
          </w:p>
          <w:p w14:paraId="5C22075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הערות:</w:t>
            </w:r>
          </w:p>
          <w:p w14:paraId="207F8379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מומלץ לאפיין את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וצרי המשימה במונחים מדידים ככל שניתן (כגון: רמת דיוק, ביצועים...)</w:t>
            </w:r>
          </w:p>
          <w:p w14:paraId="56E372A7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ניתן להרחיב את שורות הטבלה או להוסיף שורות בהתאם לצורך</w:t>
            </w:r>
          </w:p>
        </w:tc>
      </w:tr>
    </w:tbl>
    <w:p w14:paraId="4817F7F3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5A90129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3B0094" w14:paraId="68DDFB07" w14:textId="77777777" w:rsidTr="00FE7094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75596A51" w14:textId="77777777" w:rsidR="003B0094" w:rsidRPr="00B6113D" w:rsidRDefault="003B0094" w:rsidP="00FE7094">
            <w:pPr>
              <w:pStyle w:val="TableTitle"/>
              <w:rPr>
                <w:rtl/>
              </w:rPr>
            </w:pPr>
            <w:bookmarkStart w:id="72" w:name="table_tasks_details_head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025097D8" w14:textId="77777777" w:rsidR="003B0094" w:rsidRDefault="003B0094" w:rsidP="00FE7094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</w:t>
            </w:r>
            <w:r>
              <w:rPr>
                <w:rFonts w:hint="cs"/>
                <w:rtl/>
              </w:rPr>
              <w:t>מ</w:t>
            </w:r>
            <w:r w:rsidRPr="004A4CA2">
              <w:rPr>
                <w:rtl/>
              </w:rPr>
              <w:t>וצרים</w:t>
            </w:r>
          </w:p>
        </w:tc>
      </w:tr>
      <w:bookmarkEnd w:id="72"/>
    </w:tbl>
    <w:p w14:paraId="26F43947" w14:textId="77777777" w:rsidR="003B0094" w:rsidRPr="00BB01F4" w:rsidRDefault="003B0094" w:rsidP="003B0094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3B0094" w14:paraId="6BA74413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332479038" w:edGrp="everyone" w:displacedByCustomXml="next"/>
          <w:bookmarkStart w:id="73" w:name="table_tasks_details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EC686415285F4E8B8F0620B045D25FB0"/>
              </w:placeholder>
            </w:sdtPr>
            <w:sdtEndPr/>
            <w:sdtContent>
              <w:p w14:paraId="02461B55" w14:textId="77777777" w:rsidR="003B0094" w:rsidRPr="00BB01F4" w:rsidRDefault="003B0094" w:rsidP="00FE709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56934ABE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5BD98183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AEB70B6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054FA780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09025D77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424A5847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392985E4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4D181507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AC84558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301913C4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38ED6602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2FEB8AAE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7A340694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784A2C81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66F3984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73FE27CF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211EA4D5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09A37E4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475EF660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3AB8848C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FA63EB2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17BFF8CD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628928F7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3C1D1EA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4D9EDCCB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tr w:rsidR="003B0094" w14:paraId="5CF25C36" w14:textId="77777777" w:rsidTr="00FE7094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2F58809" w14:textId="77777777" w:rsidR="003B0094" w:rsidRPr="00BB01F4" w:rsidRDefault="003B0094" w:rsidP="00FE709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6070A838" w14:textId="77777777" w:rsidR="003B0094" w:rsidRDefault="003B0094" w:rsidP="00FE7094">
            <w:pPr>
              <w:pStyle w:val="TableCell"/>
              <w:ind w:right="57"/>
              <w:rPr>
                <w:rtl/>
              </w:rPr>
            </w:pPr>
          </w:p>
        </w:tc>
      </w:tr>
      <w:bookmarkEnd w:id="73"/>
      <w:permEnd w:id="332479038"/>
    </w:tbl>
    <w:p w14:paraId="58C864B9" w14:textId="77777777" w:rsidR="003B0094" w:rsidRDefault="003B0094" w:rsidP="003B0094">
      <w:pPr>
        <w:pStyle w:val="Norm"/>
        <w:rPr>
          <w:rtl/>
        </w:rPr>
      </w:pPr>
    </w:p>
    <w:p w14:paraId="58BEB549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74" w:name="_Toc102143754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אבני דרך</w:t>
      </w:r>
      <w:bookmarkEnd w:id="7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7E96BFE9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3D87FD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תאר ופרט מספר אבני דרך מדידות ו/או הניתנות לבחינה בתקופה המצוינת</w:t>
            </w:r>
          </w:p>
        </w:tc>
      </w:tr>
    </w:tbl>
    <w:p w14:paraId="784D4706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1D17E0F6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אבני דרך </w:t>
      </w:r>
      <w:r w:rsidRPr="003B0094">
        <w:rPr>
          <w:rFonts w:asciiTheme="minorBidi" w:eastAsiaTheme="majorEastAsia" w:hAnsiTheme="minorBidi" w:cstheme="minorBidi"/>
          <w:b/>
          <w:bCs/>
          <w:color w:val="FFC000"/>
          <w:sz w:val="24"/>
          <w:szCs w:val="24"/>
          <w:rtl/>
          <w:lang w:eastAsia="he-IL"/>
        </w:rPr>
        <w:t>טכנולוגיות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בתקופת התיק הנוכחי</w:t>
      </w:r>
    </w:p>
    <w:p w14:paraId="381DF2B8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B0094" w:rsidRPr="003B0094" w14:paraId="4646719B" w14:textId="77777777" w:rsidTr="00FE7094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562943047"/>
              <w:lock w:val="sdtLocked"/>
              <w:placeholder>
                <w:docPart w:val="04E83F415E54492C965593D7F9F35906"/>
              </w:placeholder>
            </w:sdtPr>
            <w:sdtEndPr/>
            <w:sdtContent>
              <w:p w14:paraId="6FF53CE8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  <w:p w14:paraId="2E2E75B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4767850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תיאור אבני דרך ואופן בדיקת העמידה בהם</w:t>
            </w:r>
          </w:p>
        </w:tc>
        <w:tc>
          <w:tcPr>
            <w:tcW w:w="919" w:type="pct"/>
            <w:shd w:val="clear" w:color="auto" w:fill="CCCCCC"/>
          </w:tcPr>
          <w:p w14:paraId="69679F0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מועד מתוכנן</w:t>
            </w:r>
          </w:p>
          <w:p w14:paraId="474BE96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</w:tr>
    </w:tbl>
    <w:p w14:paraId="178128F1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B0094" w:rsidRPr="003B0094" w14:paraId="3E2E2719" w14:textId="77777777" w:rsidTr="00FE7094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1560560503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169479315"/>
              <w:lock w:val="sdtLocked"/>
              <w:placeholder>
                <w:docPart w:val="303E744D9317437384C6AB7816DC3401"/>
              </w:placeholder>
            </w:sdtPr>
            <w:sdtEndPr/>
            <w:sdtContent>
              <w:p w14:paraId="510C7307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65A5A65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EEB266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</w:pPr>
          </w:p>
        </w:tc>
      </w:tr>
      <w:tr w:rsidR="003B0094" w:rsidRPr="003B0094" w14:paraId="302C084C" w14:textId="77777777" w:rsidTr="00FE7094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B9EBB7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638A350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820DF8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</w:pPr>
          </w:p>
        </w:tc>
      </w:tr>
      <w:tr w:rsidR="003B0094" w:rsidRPr="003B0094" w14:paraId="6C80BF74" w14:textId="77777777" w:rsidTr="00FE7094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44725A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87D1E0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2F718D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</w:pPr>
          </w:p>
        </w:tc>
      </w:tr>
      <w:permEnd w:id="1560560503"/>
    </w:tbl>
    <w:p w14:paraId="223DACB2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FFE9B5F" w14:textId="3E10FAFC" w:rsidR="003B0094" w:rsidRPr="003B0094" w:rsidRDefault="001809C6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אבני דרך מימוניות שהשגתן תאפשר את אימוץ הטכנולוגיה והקמת חברת חממה על בסיסה</w:t>
      </w:r>
    </w:p>
    <w:p w14:paraId="259B727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B0094" w:rsidRPr="003B0094" w14:paraId="1D5028CF" w14:textId="77777777" w:rsidTr="00FE7094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75" w:name="table_avney_derech_iski_head" w:displacedByCustomXml="next"/>
          <w:sdt>
            <w:sdtPr>
              <w:rPr>
                <w:rFonts w:hint="cs"/>
                <w:b/>
                <w:bCs/>
                <w:rtl/>
              </w:rPr>
              <w:id w:val="-175192285"/>
              <w:lock w:val="sdtLocked"/>
              <w:placeholder>
                <w:docPart w:val="BDEAB3A0FED44F55990F184AB661D2CB"/>
              </w:placeholder>
            </w:sdtPr>
            <w:sdtEndPr/>
            <w:sdtContent>
              <w:p w14:paraId="578308BC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  <w:p w14:paraId="58F2F56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7BBD59D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תיאור אבני דרך ואופן בדיקת העמידה בהם</w:t>
            </w:r>
          </w:p>
        </w:tc>
        <w:tc>
          <w:tcPr>
            <w:tcW w:w="919" w:type="pct"/>
            <w:shd w:val="clear" w:color="auto" w:fill="CCCCCC"/>
          </w:tcPr>
          <w:p w14:paraId="2A2C7CC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מועד מתוכנן</w:t>
            </w:r>
          </w:p>
          <w:p w14:paraId="07BA9E1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</w:tr>
      <w:bookmarkEnd w:id="75"/>
    </w:tbl>
    <w:p w14:paraId="273A4D1D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3B0094" w:rsidRPr="003B0094" w14:paraId="07547532" w14:textId="77777777" w:rsidTr="00FE7094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1115624824" w:edGrp="everyone" w:displacedByCustomXml="next"/>
          <w:bookmarkStart w:id="76" w:name="table_avney_derech_iski_body" w:displacedByCustomXml="next"/>
          <w:sdt>
            <w:sdtPr>
              <w:rPr>
                <w:rFonts w:hint="cs"/>
                <w:b/>
                <w:bCs/>
                <w:rtl/>
              </w:rPr>
              <w:id w:val="-93402808"/>
              <w:lock w:val="sdtLocked"/>
              <w:placeholder>
                <w:docPart w:val="6EA49AD5F71444439B00A63E4031E812"/>
              </w:placeholder>
            </w:sdtPr>
            <w:sdtEndPr/>
            <w:sdtContent>
              <w:p w14:paraId="02AD290E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80CB78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2AEAA8A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</w:pPr>
          </w:p>
        </w:tc>
      </w:tr>
      <w:tr w:rsidR="003B0094" w:rsidRPr="003B0094" w14:paraId="6E83B1F2" w14:textId="77777777" w:rsidTr="00FE7094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4E20BBE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8D67F3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7DB2E1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</w:pPr>
          </w:p>
        </w:tc>
      </w:tr>
      <w:tr w:rsidR="003B0094" w:rsidRPr="003B0094" w14:paraId="399D9D37" w14:textId="77777777" w:rsidTr="00FE7094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4D4E745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5D22F4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B6DAD4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</w:pPr>
          </w:p>
        </w:tc>
      </w:tr>
      <w:bookmarkEnd w:id="76"/>
      <w:permEnd w:id="1115624824"/>
    </w:tbl>
    <w:p w14:paraId="6EA51CC5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C3EB3EE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lang w:eastAsia="he-IL"/>
        </w:rPr>
      </w:pPr>
      <w:bookmarkStart w:id="77" w:name="_Toc102143755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שוק, שיווק, לקוחות, תחרות ומודל הכנסות</w:t>
      </w:r>
      <w:bookmarkEnd w:id="77"/>
    </w:p>
    <w:p w14:paraId="5C895700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  <w:lang w:eastAsia="he-IL"/>
        </w:rPr>
      </w:pPr>
    </w:p>
    <w:p w14:paraId="074BB9D8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78" w:name="_Hlk26983788"/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המיצוב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, 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השוק הרלוונטי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,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  <w:r w:rsidRPr="003B0094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נתונים כמותיים של פלחי השוק הרלוונטיים (השוק העולמי)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740BA8EE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8"/>
          <w:p w14:paraId="7F255733" w14:textId="46771FE2" w:rsidR="003B0094" w:rsidRPr="003B0094" w:rsidRDefault="001809C6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לגבי המוצרים שיפותחו על בסיס הטכנולוגיה המועברת:</w:t>
            </w:r>
          </w:p>
          <w:p w14:paraId="568F4785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מיקומו של המוצר בשרשרת הערך בשוק</w:t>
            </w:r>
          </w:p>
          <w:p w14:paraId="51B7AD3B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שוקי היעד הרלוונטיים</w:t>
            </w:r>
          </w:p>
          <w:p w14:paraId="0E7D8A33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היקף השוק השנתי העולמי, קצב הגידול, המגמות וההתפתחויות בשוק</w:t>
            </w:r>
          </w:p>
          <w:p w14:paraId="012B913C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נתח השוק החזוי</w:t>
            </w:r>
          </w:p>
          <w:p w14:paraId="7F6F61F1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אורך חיי המוצר בשוק</w:t>
            </w:r>
          </w:p>
          <w:p w14:paraId="6F0D4EC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6C939017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ציין את המקורות עליהם מתבסס המענה</w:t>
            </w:r>
          </w:p>
        </w:tc>
      </w:tr>
    </w:tbl>
    <w:p w14:paraId="7E5CA5E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3564B7D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16736391" w:edGrp="everyone"/>
      <w:r w:rsidRPr="003B0094">
        <w:rPr>
          <w:rtl/>
        </w:rPr>
        <w:t>הזן טקסט כאן...</w:t>
      </w:r>
    </w:p>
    <w:permEnd w:id="116736391"/>
    <w:p w14:paraId="609AE4E2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14B9036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1314F88" w14:textId="1CD3829B" w:rsidR="003B0094" w:rsidRPr="003B0094" w:rsidRDefault="001809C6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הלקוחות המשלמים והמשתמשים</w:t>
      </w:r>
    </w:p>
    <w:p w14:paraId="1BC4F96A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  <w:lang w:eastAsia="he-IL"/>
        </w:rPr>
      </w:pPr>
    </w:p>
    <w:p w14:paraId="459F5C26" w14:textId="77777777" w:rsidR="003B0094" w:rsidRPr="003B0094" w:rsidRDefault="003B0094" w:rsidP="003B0094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פילוח סוגי הלקוחות (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lang w:eastAsia="he-IL"/>
        </w:rPr>
        <w:t>customer discovery / customer segmentation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74FDB2D4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D9EF3C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 לגבי כל אחד ממוצרי הת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ו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כנית הרב שנתית:</w:t>
            </w:r>
          </w:p>
          <w:p w14:paraId="25F9CD5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סוגי הלקוחות (ישירים וסופיים) ומאפייניהם</w:t>
            </w:r>
          </w:p>
          <w:p w14:paraId="7B474C1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פלח השוק/ סוג הלקוחות הראשון אליו מיועד המוצר, והפלח הבא אחריו (ככל שרלוונטי)</w:t>
            </w:r>
          </w:p>
          <w:p w14:paraId="793FAF4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1B342038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אם כלפי לקוחות שונים נדרשים הצעות, תהליכי הפצה או מחירים שונים - הדבר מצביע על קיומם מספר פלחי שוק /סוגי לקוחות שונים</w:t>
            </w:r>
          </w:p>
          <w:p w14:paraId="39C4CDB3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לקוחות ישירים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: הגופים המשלמים לתאגיד בעבור מוצרי הת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ו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כנית,  כגון: מפיצים, יצרנים, מפתחים, לקוחות סופיים...</w:t>
            </w:r>
          </w:p>
          <w:p w14:paraId="4E141F32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לקוחות סופיים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: הלקוחות האחרונים בשרשרת השוק,  כגון: הצרכנים, משתמשי הקצה...</w:t>
            </w:r>
          </w:p>
        </w:tc>
      </w:tr>
    </w:tbl>
    <w:p w14:paraId="43C25DE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129986E5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797612626" w:edGrp="everyone"/>
      <w:r w:rsidRPr="003B0094">
        <w:rPr>
          <w:rtl/>
        </w:rPr>
        <w:t>הזן טקסט כאן...</w:t>
      </w:r>
    </w:p>
    <w:permEnd w:id="1797612626"/>
    <w:p w14:paraId="26D8AB1A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6128C8DA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B5ADFBF" w14:textId="77777777" w:rsidR="003B0094" w:rsidRPr="003B0094" w:rsidRDefault="003B0094" w:rsidP="003B0094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תיקוף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 xml:space="preserve"> 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הלקוחות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 xml:space="preserve"> ותובנות מהמגעים עם השוק (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lang w:eastAsia="he-IL"/>
        </w:rPr>
        <w:t>pivot &amp;  customer validation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00B0542F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846A4A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ככל </w:t>
            </w:r>
            <w:r w:rsidRPr="003B0094">
              <w:rPr>
                <w:rFonts w:asciiTheme="minorBidi" w:hAnsiTheme="minorBidi"/>
                <w:b/>
                <w:bCs/>
                <w:color w:val="002060"/>
                <w:rtl/>
              </w:rPr>
              <w:t>שנוצר קשר עם לקוחות פוטנציאלים, תאר ופרט את הנושאים הבאים:</w:t>
            </w:r>
          </w:p>
          <w:p w14:paraId="7928C8F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הפגישות עם הלקוחות ל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תיקוף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הצורך והפתרון</w:t>
            </w:r>
          </w:p>
          <w:p w14:paraId="2CB3253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תכולת ההצגה ללקוחות (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MVP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), כגון: פיטץ', מצגת, סרטון, דמו, מוצר ראשוני...</w:t>
            </w:r>
          </w:p>
          <w:p w14:paraId="6FA8904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השינויים שבוצעו, ככל שבוצעו, בעקבות 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משוב מ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הלקוחות (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Pivot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</w:t>
            </w:r>
          </w:p>
          <w:p w14:paraId="30B36B4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3B0094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מידת ההתאמה והאטרקטיביות של מוצרי התוכנית לצרכי הלקוחות ואופן הסקת מסקנה זו</w:t>
            </w:r>
          </w:p>
          <w:p w14:paraId="6E265B7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3B0094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מידת המוכנות של הלקוחות לשלם ולהשתמש במוצרי התוכנית של כל קבוצת לקוחות ואופן הסקת מסקנה זו</w:t>
            </w:r>
          </w:p>
          <w:p w14:paraId="5090405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49024976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סעיף זה בא לבחון עד כמה המוצר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משמעותי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ללקוחות ועד כמה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התאגיד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בדק ומכיר את השוק</w:t>
            </w:r>
          </w:p>
          <w:p w14:paraId="77C9229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7A41A65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מונחים:</w:t>
            </w:r>
          </w:p>
          <w:p w14:paraId="4397588F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b/>
                <w:bCs/>
                <w:color w:val="002060"/>
                <w:sz w:val="20"/>
                <w:szCs w:val="20"/>
                <w:rtl/>
                <w:lang w:eastAsia="he-IL"/>
              </w:rPr>
              <w:t>הכרת השוק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3B0094">
              <w:rPr>
                <w:color w:val="002060"/>
                <w:sz w:val="20"/>
                <w:szCs w:val="20"/>
                <w:lang w:eastAsia="he-IL"/>
              </w:rPr>
              <w:t>(customer discovery)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: לימוד השוק באמצעים עקיפים כמו: מחקרי שוק, אתרי אינטרנט רלוונטיים...</w:t>
            </w:r>
          </w:p>
          <w:p w14:paraId="202D30A8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b/>
                <w:bCs/>
                <w:color w:val="002060"/>
                <w:sz w:val="20"/>
                <w:szCs w:val="20"/>
                <w:rtl/>
                <w:lang w:eastAsia="he-IL"/>
              </w:rPr>
              <w:t>תיקוף השוק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3B0094">
              <w:rPr>
                <w:color w:val="002060"/>
                <w:sz w:val="20"/>
                <w:szCs w:val="20"/>
                <w:lang w:eastAsia="he-IL"/>
              </w:rPr>
              <w:t>(customer validation)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: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בדיקה ישירה עם לקוחות פוטנציאלים לוודא שהמוצר עונה לדרישותיהם</w:t>
            </w:r>
          </w:p>
        </w:tc>
      </w:tr>
    </w:tbl>
    <w:p w14:paraId="079A3691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22C019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335547085" w:edGrp="everyone"/>
      <w:r w:rsidRPr="003B0094">
        <w:rPr>
          <w:rtl/>
        </w:rPr>
        <w:t>הזן טקסט כאן...</w:t>
      </w:r>
    </w:p>
    <w:permEnd w:id="335547085"/>
    <w:p w14:paraId="2D45C394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686CCC18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A9F94D6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מוצר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ים מתחרים, תחרות ישירה, יתרון תחרותי (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  <w:t>competition and competitive edge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)</w:t>
      </w:r>
    </w:p>
    <w:p w14:paraId="471D9DAC" w14:textId="77777777" w:rsidR="003B0094" w:rsidRPr="003B0094" w:rsidRDefault="003B0094" w:rsidP="003B0094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קטגוריית המוצר, אלטרנטיבות, 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פירוט התחרות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 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51C7B7A7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636B7B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0C328DF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האם המוצר שייך לקטגוריית מוצרים קיימת או יוצר קטגוריה חדשה? הסבר!</w:t>
            </w:r>
          </w:p>
          <w:p w14:paraId="0A7E310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הגישות הקיימות למתן מענה לצורך לעומת הגישה שבבקשה</w:t>
            </w:r>
          </w:p>
          <w:p w14:paraId="262C892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הפתרונות, ה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מוצר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ים והטכנולוגיות 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1596774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היתרונות התחרותיים של המוצר על פני האלטרנטיבות הקיימות בשוק במועד תחילת התיק הנוכחי</w:t>
            </w:r>
          </w:p>
          <w:p w14:paraId="486BD8E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6C6C1F0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מונחים:</w:t>
            </w:r>
          </w:p>
          <w:p w14:paraId="0AEE5F74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קטגוריית המוצר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: אוסף המוצרים שלהם פונקציונאליות דומה שפונה לאותו סוג לקוחות (לדוגמה מנוע חיפוש, מערכת שמע, ...)</w:t>
            </w:r>
          </w:p>
          <w:p w14:paraId="75D0A2CE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מתחרים ישירים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:  מתחרים שפונים לאותם לקוחות עם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מוצר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מאותה קטגוריה בהקשר לאותה בעיה/צורך</w:t>
            </w:r>
          </w:p>
          <w:p w14:paraId="6002A57B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3B0094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מתחרים עקיפים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: מתחרים שפונים לאותם לקוחות עם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מוצר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מקטגוריה אחרת בהקשר לאותה בעיה/צורך</w:t>
            </w:r>
          </w:p>
          <w:p w14:paraId="6093483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D460202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ציין את המקורות עליהם מתבסס המענה</w:t>
            </w:r>
          </w:p>
        </w:tc>
      </w:tr>
    </w:tbl>
    <w:p w14:paraId="75DD72F5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B90136B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51543454" w:edGrp="everyone"/>
      <w:r w:rsidRPr="003B0094">
        <w:rPr>
          <w:rtl/>
        </w:rPr>
        <w:t>הזן טקסט כאן...</w:t>
      </w:r>
    </w:p>
    <w:permEnd w:id="1051543454"/>
    <w:p w14:paraId="7145D7CB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F74847A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D02A1F4" w14:textId="77777777" w:rsidR="003B0094" w:rsidRPr="003B0094" w:rsidRDefault="003B0094" w:rsidP="003B0094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טבלת 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76654D0A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90BF4B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7AB8F47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נתוני המוצרים המתחרים (יש להתייחס לפחות לשלושה מתחרים (ישירים ו/או עקיפים))</w:t>
            </w:r>
          </w:p>
          <w:p w14:paraId="2487521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יכולות, יתרונות וחסרונות המוצרים המתחרים ביחס למוצרי הת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 הרב שנתית</w:t>
            </w:r>
          </w:p>
        </w:tc>
      </w:tr>
    </w:tbl>
    <w:p w14:paraId="27496F2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3B0094" w:rsidRPr="003B0094" w14:paraId="13847E31" w14:textId="77777777" w:rsidTr="00FE7094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1265303744"/>
              <w:lock w:val="sdtLocked"/>
              <w:placeholder>
                <w:docPart w:val="934B5AD86C514D28AD52552C1F604B27"/>
              </w:placeholder>
            </w:sdtPr>
            <w:sdtEndPr/>
            <w:sdtContent>
              <w:p w14:paraId="473AAC3F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724" w:type="pct"/>
            <w:shd w:val="clear" w:color="auto" w:fill="CCCCCC"/>
            <w:vAlign w:val="center"/>
          </w:tcPr>
          <w:p w14:paraId="30EECEB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שם היצרן</w:t>
            </w:r>
            <w:r w:rsidRPr="003B009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24" w:type="pct"/>
            <w:shd w:val="clear" w:color="auto" w:fill="CCCCCC"/>
            <w:vAlign w:val="center"/>
          </w:tcPr>
          <w:p w14:paraId="547E316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קישור לאתר</w:t>
            </w:r>
          </w:p>
        </w:tc>
        <w:tc>
          <w:tcPr>
            <w:tcW w:w="724" w:type="pct"/>
            <w:shd w:val="clear" w:color="auto" w:fill="CCCCCC"/>
            <w:tcMar>
              <w:right w:w="0" w:type="dxa"/>
            </w:tcMar>
            <w:vAlign w:val="center"/>
          </w:tcPr>
          <w:p w14:paraId="083A293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שם המוצר</w:t>
            </w:r>
            <w:r w:rsidRPr="003B0094">
              <w:rPr>
                <w:rFonts w:hint="cs"/>
                <w:b/>
                <w:bCs/>
                <w:rtl/>
              </w:rPr>
              <w:t xml:space="preserve"> </w:t>
            </w:r>
            <w:r w:rsidRPr="003B0094">
              <w:rPr>
                <w:b/>
                <w:bCs/>
                <w:rtl/>
              </w:rPr>
              <w:t>המתחרה</w:t>
            </w:r>
          </w:p>
        </w:tc>
        <w:tc>
          <w:tcPr>
            <w:tcW w:w="2698" w:type="pct"/>
            <w:shd w:val="clear" w:color="auto" w:fill="CCCCCC"/>
            <w:tcMar>
              <w:right w:w="0" w:type="dxa"/>
            </w:tcMar>
            <w:vAlign w:val="center"/>
          </w:tcPr>
          <w:p w14:paraId="3A4BF2E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פירוט והסבר</w:t>
            </w:r>
            <w:r w:rsidRPr="003B0094">
              <w:rPr>
                <w:rFonts w:hint="cs"/>
                <w:b/>
                <w:bCs/>
                <w:rtl/>
              </w:rPr>
              <w:t>: יכולות, יתרונות וחסרונות</w:t>
            </w:r>
          </w:p>
          <w:p w14:paraId="0EB3670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מאפיינים,</w:t>
            </w:r>
            <w:r w:rsidRPr="003B0094">
              <w:rPr>
                <w:rFonts w:hint="cs"/>
                <w:b/>
                <w:bCs/>
                <w:rtl/>
              </w:rPr>
              <w:t xml:space="preserve"> </w:t>
            </w:r>
            <w:r w:rsidRPr="003B0094">
              <w:rPr>
                <w:b/>
                <w:bCs/>
                <w:rtl/>
              </w:rPr>
              <w:t>מחיר ($), נתח שוק (%) וכל מידע רלוונטי אחר</w:t>
            </w:r>
          </w:p>
        </w:tc>
      </w:tr>
    </w:tbl>
    <w:p w14:paraId="5CE9E0EF" w14:textId="77777777" w:rsidR="003B0094" w:rsidRPr="003B0094" w:rsidRDefault="003B0094" w:rsidP="003B009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3B0094" w:rsidRPr="003B0094" w14:paraId="70CC7259" w14:textId="77777777" w:rsidTr="00FE7094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793854297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532644734"/>
              <w:lock w:val="sdtLocked"/>
              <w:placeholder>
                <w:docPart w:val="6565F7BE5D9B4082A38437D116DB458B"/>
              </w:placeholder>
            </w:sdtPr>
            <w:sdtEndPr/>
            <w:sdtContent>
              <w:p w14:paraId="13672770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724" w:type="pct"/>
            <w:shd w:val="clear" w:color="auto" w:fill="auto"/>
            <w:vAlign w:val="center"/>
          </w:tcPr>
          <w:p w14:paraId="7760BBC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510445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C1B8ED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7844570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3B0094" w:rsidRPr="003B0094" w14:paraId="4E040FEB" w14:textId="77777777" w:rsidTr="00FE7094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6E4BBE6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AD59D2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FFA287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AEE8A6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0C41A92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3B0094" w:rsidRPr="003B0094" w14:paraId="0421688D" w14:textId="77777777" w:rsidTr="00FE7094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0CE38BC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076303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125003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386A52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7F79F10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permEnd w:id="793854297"/>
    </w:tbl>
    <w:p w14:paraId="10B4A133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7DA40744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79" w:name="_Toc102143756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 xml:space="preserve">התרומה למשק </w:t>
      </w:r>
      <w:r w:rsidRPr="003B0094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ב</w:t>
      </w:r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ישראל</w:t>
      </w:r>
      <w:bookmarkEnd w:id="7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0C5000D7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B7C1C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[1] 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תאר ופרט את התרומה הישירה והעקיפה של התוכנית הרב שנתית למדינת ישראל</w:t>
            </w:r>
          </w:p>
          <w:p w14:paraId="5C90BAF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002060"/>
                <w:sz w:val="10"/>
                <w:szCs w:val="10"/>
                <w:rtl/>
              </w:rPr>
            </w:pPr>
          </w:p>
          <w:p w14:paraId="37608160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לדוגמה: תרומה לתעסוקה בישראל בכלל ובפריפריה בפרט, שילוב אוכלוסיות מגוונות, תרומה ליצוא, תחליף יבוא, שימושים נוספים בטכנולוגיה וב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וצר בתעשיות במשק הישראלי</w:t>
            </w:r>
          </w:p>
        </w:tc>
      </w:tr>
    </w:tbl>
    <w:p w14:paraId="743CFE16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2EC84DB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607599043" w:edGrp="everyone"/>
      <w:r w:rsidRPr="003B0094">
        <w:rPr>
          <w:rtl/>
        </w:rPr>
        <w:t>הזן טקסט כאן...</w:t>
      </w:r>
    </w:p>
    <w:permEnd w:id="607599043"/>
    <w:p w14:paraId="26B1B0EF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9DD7F78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E492ACF" w14:textId="77777777" w:rsidR="003B0094" w:rsidRPr="003B0094" w:rsidRDefault="003B0094" w:rsidP="003B0094">
      <w:pPr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80" w:name="_Toc102143757"/>
      <w:r w:rsidRPr="003B0094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תמלוגים </w:t>
      </w:r>
      <w:bookmarkStart w:id="81" w:name="_Hlk94375509"/>
      <w:r w:rsidRPr="003B0094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ותיקים משויכים</w:t>
      </w:r>
      <w:bookmarkEnd w:id="81"/>
      <w:bookmarkEnd w:id="80"/>
    </w:p>
    <w:p w14:paraId="63301E35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מוצרים וטכנולוגיות לתשלום תמלוגים לרשות החדשנות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3F28006C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803B2A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את:</w:t>
            </w:r>
          </w:p>
          <w:p w14:paraId="50EA14A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 הרב שנתית</w:t>
            </w:r>
          </w:p>
        </w:tc>
      </w:tr>
    </w:tbl>
    <w:p w14:paraId="7CA50553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3B0094" w:rsidRPr="003B0094" w14:paraId="6E3E96D5" w14:textId="77777777" w:rsidTr="00FE7094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bookmarkStart w:id="82" w:name="table_tamlugim_head" w:displacedByCustomXml="next"/>
          <w:sdt>
            <w:sdtPr>
              <w:rPr>
                <w:rFonts w:hint="cs"/>
                <w:b/>
                <w:bCs/>
                <w:rtl/>
              </w:rPr>
              <w:id w:val="970481768"/>
              <w:lock w:val="sdtLocked"/>
              <w:placeholder>
                <w:docPart w:val="48F3A3CEFAF64F649A12061ABDB7FDA8"/>
              </w:placeholder>
            </w:sdtPr>
            <w:sdtEndPr/>
            <w:sdtContent>
              <w:p w14:paraId="61CA360A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588054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טבלת הטכנולוגיות וה</w:t>
            </w:r>
            <w:r w:rsidRPr="003B0094">
              <w:rPr>
                <w:rFonts w:hint="cs"/>
                <w:b/>
                <w:bCs/>
                <w:rtl/>
              </w:rPr>
              <w:t>מ</w:t>
            </w:r>
            <w:r w:rsidRPr="003B0094">
              <w:rPr>
                <w:b/>
                <w:bCs/>
                <w:rtl/>
              </w:rPr>
              <w:t>וצרים</w:t>
            </w:r>
          </w:p>
        </w:tc>
      </w:tr>
      <w:bookmarkEnd w:id="82"/>
    </w:tbl>
    <w:p w14:paraId="722D4BC2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3B0094" w:rsidRPr="003B0094" w14:paraId="5B004C92" w14:textId="77777777" w:rsidTr="00FE7094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115874884" w:edGrp="everyone" w:colFirst="2" w:colLast="2" w:displacedByCustomXml="next"/>
          <w:permStart w:id="1715755376" w:edGrp="everyone" w:colFirst="1" w:colLast="1" w:displacedByCustomXml="next"/>
          <w:permStart w:id="118836435" w:edGrp="everyone" w:colFirst="0" w:colLast="0" w:displacedByCustomXml="next"/>
          <w:bookmarkStart w:id="83" w:name="table_tamlugim_body" w:displacedByCustomXml="next"/>
          <w:sdt>
            <w:sdtPr>
              <w:rPr>
                <w:rFonts w:hint="cs"/>
                <w:b/>
                <w:bCs/>
                <w:rtl/>
              </w:rPr>
              <w:id w:val="1019275129"/>
              <w:lock w:val="sdtLocked"/>
              <w:placeholder>
                <w:docPart w:val="420676F456BA4FFC8A5A4E9D3BDD62F2"/>
              </w:placeholder>
            </w:sdtPr>
            <w:sdtEndPr/>
            <w:sdtContent>
              <w:p w14:paraId="4EC03E59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4024B35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3B0094" w:rsidRPr="003B0094" w14:paraId="4338C499" w14:textId="77777777" w:rsidTr="00FE7094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3586599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564612664" w:edGrp="everyone" w:colFirst="0" w:colLast="0"/>
            <w:permStart w:id="764507518" w:edGrp="everyone" w:colFirst="1" w:colLast="1"/>
            <w:permStart w:id="1739543636" w:edGrp="everyone" w:colFirst="2" w:colLast="2"/>
            <w:permEnd w:id="118836435"/>
            <w:permEnd w:id="1715755376"/>
            <w:permEnd w:id="115874884"/>
            <w:r w:rsidRPr="003B009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7E2742C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bookmarkEnd w:id="83"/>
      <w:permEnd w:id="1564612664"/>
      <w:permEnd w:id="764507518"/>
      <w:permEnd w:id="1739543636"/>
    </w:tbl>
    <w:p w14:paraId="73DAFD5E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004CA862" w14:textId="77777777" w:rsidR="003B0094" w:rsidRPr="003B0094" w:rsidRDefault="003B0094" w:rsidP="003B0094">
      <w:pPr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תיקים המשויכים לתוכנית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A62871" w14:paraId="4B2B817E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14:paraId="7449B5D4" w14:textId="77777777" w:rsidR="003B0094" w:rsidRPr="003D354E" w:rsidRDefault="003B0094" w:rsidP="00FE7094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>
              <w:rPr>
                <w:rtl/>
              </w:rPr>
              <w:t>תוכנית</w:t>
            </w:r>
          </w:p>
          <w:p w14:paraId="4AD18192" w14:textId="77777777" w:rsidR="003B0094" w:rsidRPr="003D354E" w:rsidRDefault="003B0094" w:rsidP="00FE7094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6264AC1B" w14:textId="77777777" w:rsidR="003B0094" w:rsidRPr="002C764B" w:rsidRDefault="003B0094" w:rsidP="00FE7094">
            <w:pPr>
              <w:pStyle w:val="notesbullet"/>
              <w:rPr>
                <w:rtl/>
              </w:rPr>
            </w:pPr>
            <w:r w:rsidRPr="002C764B">
              <w:rPr>
                <w:rtl/>
              </w:rPr>
              <w:t>"</w:t>
            </w:r>
            <w:r w:rsidRPr="002C764B">
              <w:rPr>
                <w:b/>
                <w:bCs/>
                <w:rtl/>
              </w:rPr>
              <w:t>תיקים המשויכים לת</w:t>
            </w:r>
            <w:r>
              <w:rPr>
                <w:rFonts w:hint="cs"/>
                <w:b/>
                <w:bCs/>
                <w:rtl/>
              </w:rPr>
              <w:t>ו</w:t>
            </w:r>
            <w:r w:rsidRPr="002C764B">
              <w:rPr>
                <w:b/>
                <w:bCs/>
                <w:rtl/>
              </w:rPr>
              <w:t>כנית</w:t>
            </w:r>
            <w:r w:rsidRPr="002C764B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C764B">
              <w:rPr>
                <w:rFonts w:hint="cs"/>
                <w:rtl/>
              </w:rPr>
              <w:t xml:space="preserve"> </w:t>
            </w:r>
            <w:r w:rsidRPr="002C764B">
              <w:rPr>
                <w:rtl/>
              </w:rPr>
              <w:t>כל תיק אשר בטכנולוגיה ו/או במוצרים ו/או ב</w:t>
            </w:r>
            <w:r>
              <w:rPr>
                <w:rFonts w:hint="cs"/>
                <w:rtl/>
              </w:rPr>
              <w:t>מ</w:t>
            </w:r>
            <w:r w:rsidRPr="002C764B">
              <w:rPr>
                <w:rtl/>
              </w:rPr>
              <w:t>וצרים שפותחו במסגרתו ו/או בחלק מהם, נעשה שימוש במו"פ של התיק הנוכחי ו/או שהם משולבים בטכנולוגיות ו/או במוצרים ו/או ב</w:t>
            </w:r>
            <w:r>
              <w:rPr>
                <w:rFonts w:hint="cs"/>
                <w:rtl/>
              </w:rPr>
              <w:t>מ</w:t>
            </w:r>
            <w:r w:rsidRPr="002C764B">
              <w:rPr>
                <w:rtl/>
              </w:rPr>
              <w:t>וצרים נשואי התיק הנוכחי, וכן במידה והתיק הנוכחי הנו תיק המשך – גם כל התיקים הקודמים שב</w:t>
            </w:r>
            <w:r>
              <w:rPr>
                <w:rtl/>
              </w:rPr>
              <w:t>תוכנית</w:t>
            </w:r>
          </w:p>
        </w:tc>
      </w:tr>
    </w:tbl>
    <w:p w14:paraId="5F139803" w14:textId="77777777" w:rsidR="003B0094" w:rsidRPr="003D354E" w:rsidRDefault="003B0094" w:rsidP="003B0094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:rsidR="003B0094" w:rsidRPr="003D354E" w14:paraId="17EDAD89" w14:textId="77777777" w:rsidTr="00FE7094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0DBB91BF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  <w:bookmarkStart w:id="84" w:name="table_tikim_meshuyachim"/>
            <w:permStart w:id="2136016041" w:edGrp="everyone" w:colFirst="0" w:colLast="0"/>
            <w:permStart w:id="1565461059" w:edGrp="everyone" w:colFirst="7" w:colLast="7"/>
            <w:permStart w:id="2118216467" w:edGrp="everyone" w:colFirst="6" w:colLast="6"/>
            <w:permStart w:id="1443385004" w:edGrp="everyone" w:colFirst="5" w:colLast="5"/>
            <w:permStart w:id="2075016252" w:edGrp="everyone" w:colFirst="4" w:colLast="4"/>
            <w:permStart w:id="618601460" w:edGrp="everyone" w:colFirst="3" w:colLast="3"/>
            <w:permStart w:id="579940542" w:edGrp="everyone" w:colFirst="2" w:colLast="2"/>
            <w:permStart w:id="437870381" w:edGrp="everyone" w:colFirst="1" w:colLast="1"/>
          </w:p>
        </w:tc>
        <w:tc>
          <w:tcPr>
            <w:tcW w:w="625" w:type="pct"/>
          </w:tcPr>
          <w:p w14:paraId="6FD2FA04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0BCE5D0C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06D456ED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1B17731A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6DA77E57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4DA6BDE6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10D008C8" w14:textId="77777777" w:rsidR="003B0094" w:rsidRPr="00F13210" w:rsidRDefault="003B0094" w:rsidP="00FE7094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bookmarkEnd w:id="84"/>
      <w:permEnd w:id="2136016041"/>
      <w:permEnd w:id="1565461059"/>
      <w:permEnd w:id="2118216467"/>
      <w:permEnd w:id="1443385004"/>
      <w:permEnd w:id="2075016252"/>
      <w:permEnd w:id="618601460"/>
      <w:permEnd w:id="579940542"/>
      <w:permEnd w:id="437870381"/>
    </w:tbl>
    <w:p w14:paraId="1427222F" w14:textId="77777777" w:rsidR="003B0094" w:rsidRDefault="003B0094" w:rsidP="003B0094">
      <w:pPr>
        <w:pStyle w:val="Norm"/>
      </w:pPr>
    </w:p>
    <w:p w14:paraId="720B8BBA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85" w:name="_Toc102143758"/>
      <w:bookmarkStart w:id="86" w:name="_Hlk61438803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מיקום ביצוע פעילות המו"פ</w:t>
      </w:r>
      <w:bookmarkEnd w:id="8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3B0094" w:rsidRPr="003B0094" w14:paraId="4FE96262" w14:textId="77777777" w:rsidTr="00FE7094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bookmarkEnd w:id="86"/>
          <w:p w14:paraId="3FFC5F86" w14:textId="142353AD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both"/>
              <w:rPr>
                <w:b/>
                <w:bCs/>
                <w:sz w:val="20"/>
                <w:szCs w:val="20"/>
                <w:rtl/>
              </w:rPr>
            </w:pPr>
            <w:r w:rsidRPr="003B0094">
              <w:rPr>
                <w:rFonts w:hint="cs"/>
                <w:b/>
                <w:bCs/>
                <w:sz w:val="20"/>
                <w:szCs w:val="20"/>
                <w:rtl/>
              </w:rPr>
              <w:t>יש</w:t>
            </w:r>
            <w:r w:rsidRPr="003B0094">
              <w:rPr>
                <w:b/>
                <w:bCs/>
                <w:sz w:val="20"/>
                <w:szCs w:val="20"/>
                <w:rtl/>
              </w:rPr>
              <w:t xml:space="preserve"> לפרט את מיקום ביצוע פעילות המו"פ </w:t>
            </w:r>
            <w:r w:rsidR="001809C6">
              <w:rPr>
                <w:b/>
                <w:bCs/>
                <w:sz w:val="20"/>
                <w:szCs w:val="20"/>
                <w:rtl/>
              </w:rPr>
              <w:t>בחלוקה למשרדי החממה</w:t>
            </w:r>
            <w:r w:rsidRPr="003B0094">
              <w:rPr>
                <w:b/>
                <w:bCs/>
                <w:sz w:val="20"/>
                <w:szCs w:val="20"/>
                <w:rtl/>
              </w:rPr>
              <w:t>, נקודות חמות ועבודה מהבית בהתאם לסעיף 5.2.3 בנוהל 200-02.</w:t>
            </w:r>
          </w:p>
        </w:tc>
      </w:tr>
    </w:tbl>
    <w:p w14:paraId="4770271D" w14:textId="77777777" w:rsidR="003B0094" w:rsidRPr="003B0094" w:rsidRDefault="003B0094" w:rsidP="003B009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559"/>
        <w:gridCol w:w="1482"/>
      </w:tblGrid>
      <w:tr w:rsidR="003B0094" w:rsidRPr="003B0094" w14:paraId="148CEE1C" w14:textId="77777777" w:rsidTr="00FE7094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499516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78D4123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מיקום</w:t>
            </w: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7ACC8EB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%</w:t>
            </w:r>
            <w:r w:rsidRPr="003B0094">
              <w:rPr>
                <w:b/>
                <w:bCs/>
                <w:rtl/>
              </w:rPr>
              <w:t xml:space="preserve"> מסך הפעילות</w:t>
            </w:r>
          </w:p>
        </w:tc>
      </w:tr>
      <w:tr w:rsidR="003B0094" w:rsidRPr="003B0094" w14:paraId="2E768A28" w14:textId="77777777" w:rsidTr="00FE7094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7D976EFA" w14:textId="06C7771A" w:rsidR="003B0094" w:rsidRPr="003B0094" w:rsidRDefault="001809C6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permStart w:id="2074679737" w:edGrp="everyone" w:colFirst="1" w:colLast="1"/>
            <w:permStart w:id="444750187" w:edGrp="everyone" w:colFirst="2" w:colLast="2"/>
            <w:r>
              <w:rPr>
                <w:b/>
                <w:bCs/>
                <w:rtl/>
              </w:rPr>
              <w:t>משרדי החממה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5895F9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225C80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3B0094" w:rsidRPr="003B0094" w14:paraId="7207D296" w14:textId="77777777" w:rsidTr="00FE7094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149EF893" w14:textId="77777777" w:rsidR="003B0094" w:rsidRPr="003B0094" w:rsidRDefault="003B0094" w:rsidP="003B0094">
            <w:pPr>
              <w:widowControl w:val="0"/>
              <w:tabs>
                <w:tab w:val="left" w:pos="1201"/>
              </w:tabs>
              <w:ind w:left="57"/>
              <w:contextualSpacing/>
              <w:rPr>
                <w:b/>
                <w:bCs/>
                <w:rtl/>
              </w:rPr>
            </w:pPr>
            <w:permStart w:id="125645883" w:edGrp="everyone" w:colFirst="1" w:colLast="1"/>
            <w:permStart w:id="552403804" w:edGrp="everyone" w:colFirst="2" w:colLast="2"/>
            <w:permEnd w:id="2074679737"/>
            <w:permEnd w:id="444750187"/>
            <w:r w:rsidRPr="003B0094">
              <w:rPr>
                <w:b/>
                <w:bCs/>
                <w:rtl/>
              </w:rPr>
              <w:t>'נקודה חמה'</w:t>
            </w:r>
            <w:r w:rsidRPr="003B0094">
              <w:rPr>
                <w:rFonts w:hint="cs"/>
                <w:b/>
                <w:bCs/>
                <w:rtl/>
              </w:rPr>
              <w:t xml:space="preserve"> </w:t>
            </w:r>
            <w:r w:rsidRPr="003B0094">
              <w:rPr>
                <w:rtl/>
              </w:rPr>
              <w:t>(מקום קבוע נוסף בו תתבצע פעילות המו"פ)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1B2E34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6C6571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permEnd w:id="125645883"/>
      <w:permEnd w:id="552403804"/>
      <w:tr w:rsidR="003B0094" w:rsidRPr="003B0094" w14:paraId="7EC1A905" w14:textId="77777777" w:rsidTr="00FE7094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3126BE67" w14:textId="77777777" w:rsidR="003B0094" w:rsidRPr="003B0094" w:rsidRDefault="003B0094" w:rsidP="003B0094">
            <w:pPr>
              <w:widowControl w:val="0"/>
              <w:tabs>
                <w:tab w:val="left" w:pos="1201"/>
              </w:tabs>
              <w:ind w:left="57"/>
              <w:contextualSpacing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האם מדיניות החברה מאפשרת עבודה מהבית?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auto"/>
            <w:vAlign w:val="center"/>
          </w:tcPr>
          <w:sdt>
            <w:sdtPr>
              <w:rPr>
                <w:rtl/>
              </w:rPr>
              <w:id w:val="148875171"/>
              <w:lock w:val="sdtLocked"/>
              <w:placeholder>
                <w:docPart w:val="0DF9D417936A4CCBBA84D67F5A016648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060397143" w:edGrp="everyone" w:displacedByCustomXml="prev"/>
              <w:p w14:paraId="36633D46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tl/>
                  </w:rPr>
                </w:pPr>
                <w:r w:rsidRPr="003B0094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060397143" w:displacedByCustomXml="next"/>
            </w:sdtContent>
          </w:sdt>
          <w:p w14:paraId="183287B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  <w:p w14:paraId="658C3BE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4FE4273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</w:tbl>
    <w:p w14:paraId="667E138F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6A4E66F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87" w:name="_Toc102143759"/>
      <w:bookmarkStart w:id="88" w:name="_Hlk41034648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ייעוץ וליווי במילוי והגשת הבקשה</w:t>
      </w:r>
      <w:bookmarkEnd w:id="8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13F664C1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F2906CA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bookmarkStart w:id="89" w:name="_Hlk40883855"/>
            <w:bookmarkEnd w:id="88"/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אם התאגיד נעזר ביועץ חיצוני בכתיבת בקשה זו יש לפרט</w:t>
            </w:r>
          </w:p>
        </w:tc>
      </w:tr>
      <w:bookmarkEnd w:id="89"/>
    </w:tbl>
    <w:p w14:paraId="6E83ECD8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3B0094" w:rsidRPr="003B0094" w14:paraId="081B95F7" w14:textId="77777777" w:rsidTr="00FE7094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bookmarkStart w:id="90" w:name="table_yeutz_head" w:displacedByCustomXml="next"/>
          <w:sdt>
            <w:sdtPr>
              <w:rPr>
                <w:rFonts w:hint="cs"/>
                <w:b/>
                <w:bCs/>
                <w:rtl/>
              </w:rPr>
              <w:id w:val="664363904"/>
              <w:lock w:val="sdtLocked"/>
              <w:placeholder>
                <w:docPart w:val="E50DB99A14D1431FBAFF9EA67911444E"/>
              </w:placeholder>
            </w:sdtPr>
            <w:sdtEndPr/>
            <w:sdtContent>
              <w:p w14:paraId="5622052A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722D0F4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שם 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45AFC34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חברת 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02E436E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b/>
                <w:bCs/>
                <w:rtl/>
              </w:rPr>
              <w:t>הסיבה לשימוש בייעוץ</w:t>
            </w:r>
          </w:p>
        </w:tc>
      </w:tr>
      <w:bookmarkEnd w:id="90"/>
    </w:tbl>
    <w:p w14:paraId="2554C7E0" w14:textId="77777777" w:rsidR="003B0094" w:rsidRPr="003B0094" w:rsidRDefault="003B0094" w:rsidP="003B0094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3B0094" w:rsidRPr="003B0094" w14:paraId="173AFAE0" w14:textId="77777777" w:rsidTr="00FE7094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1333161516" w:edGrp="everyone" w:displacedByCustomXml="next"/>
          <w:bookmarkStart w:id="91" w:name="table_yeutz_body" w:displacedByCustomXml="next"/>
          <w:sdt>
            <w:sdtPr>
              <w:rPr>
                <w:rFonts w:hint="cs"/>
                <w:b/>
                <w:bCs/>
                <w:rtl/>
              </w:rPr>
              <w:id w:val="-2012589227"/>
              <w:lock w:val="sdtLocked"/>
              <w:placeholder>
                <w:docPart w:val="B49C1F8617FB4DF78306B3510718B466"/>
              </w:placeholder>
            </w:sdtPr>
            <w:sdtEndPr/>
            <w:sdtContent>
              <w:p w14:paraId="4084AE1D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3D185FA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6B1A1BA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63A39FE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3B0094" w:rsidRPr="003B0094" w14:paraId="737CEEB8" w14:textId="77777777" w:rsidTr="00FE7094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4CB72A8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29E878D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5671394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50AF632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bookmarkEnd w:id="91"/>
      <w:permEnd w:id="1333161516"/>
    </w:tbl>
    <w:p w14:paraId="1ADEF13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color w:val="0033CC"/>
          <w:rtl/>
        </w:rPr>
      </w:pPr>
    </w:p>
    <w:p w14:paraId="46EA3DA8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92" w:name="_Toc102143760"/>
      <w:r w:rsidRPr="003B0094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זמינות התאגיד</w:t>
      </w:r>
      <w:bookmarkEnd w:id="9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3B0094" w:rsidRPr="003B0094" w14:paraId="3B8D9E6D" w14:textId="77777777" w:rsidTr="00FE7094">
        <w:trPr>
          <w:trHeight w:val="737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p w14:paraId="234C275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97" w:right="397"/>
              <w:contextualSpacing/>
              <w:jc w:val="both"/>
              <w:rPr>
                <w:b/>
                <w:bCs/>
                <w:sz w:val="20"/>
                <w:szCs w:val="20"/>
                <w:rtl/>
              </w:rPr>
            </w:pPr>
            <w:r w:rsidRPr="003B0094">
              <w:rPr>
                <w:b/>
                <w:bCs/>
                <w:sz w:val="24"/>
                <w:szCs w:val="24"/>
                <w:rtl/>
              </w:rPr>
              <w:t xml:space="preserve">הריני/ו מצהיר/ה/ים בזה, כי כל הגורמים הרלוונטיים לבקשת תמיכה זו מטעם המבקש זמינים לפגישה עם בודק/ת מקצועי/ת בתוך </w:t>
            </w:r>
            <w:r w:rsidRPr="003B0094">
              <w:rPr>
                <w:b/>
                <w:bCs/>
                <w:color w:val="C00000"/>
                <w:sz w:val="24"/>
                <w:szCs w:val="24"/>
                <w:rtl/>
              </w:rPr>
              <w:t>שבוע</w:t>
            </w:r>
            <w:r w:rsidRPr="003B0094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יים</w:t>
            </w:r>
            <w:r w:rsidRPr="003B0094">
              <w:rPr>
                <w:b/>
                <w:bCs/>
                <w:color w:val="C00000"/>
                <w:sz w:val="24"/>
                <w:szCs w:val="24"/>
                <w:rtl/>
              </w:rPr>
              <w:t xml:space="preserve"> ממועד הגשת הבקשה</w:t>
            </w:r>
            <w:r w:rsidRPr="003B0094">
              <w:rPr>
                <w:b/>
                <w:bCs/>
                <w:sz w:val="24"/>
                <w:szCs w:val="24"/>
                <w:rtl/>
              </w:rPr>
              <w:t>. ידוע לי/לנו כי אי זמינות לפגישה או להעברת השלמות בפרק הזמן שנקבע עלולה לגרור עיכוב בטיפול ואף להפסקת הטיפול בבקשה.</w:t>
            </w:r>
          </w:p>
        </w:tc>
      </w:tr>
    </w:tbl>
    <w:p w14:paraId="43039E6E" w14:textId="77777777" w:rsidR="003B0094" w:rsidRPr="003B0094" w:rsidRDefault="003B0094" w:rsidP="003B009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672"/>
      </w:tblGrid>
      <w:tr w:rsidR="003B0094" w:rsidRPr="003B0094" w14:paraId="69143F31" w14:textId="77777777" w:rsidTr="00FE7094">
        <w:trPr>
          <w:trHeight w:hRule="exact" w:val="284"/>
          <w:jc w:val="center"/>
        </w:trPr>
        <w:tc>
          <w:tcPr>
            <w:tcW w:w="2366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p w14:paraId="7CE1ABD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97" w:right="397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bookmarkStart w:id="93" w:name="table_zmunut_hataagid"/>
            <w:r w:rsidRPr="003B0094">
              <w:rPr>
                <w:rFonts w:hint="cs"/>
                <w:b/>
                <w:bCs/>
                <w:sz w:val="24"/>
                <w:szCs w:val="24"/>
                <w:rtl/>
              </w:rPr>
              <w:t>מאשר/ים את זמינות התאגיד</w:t>
            </w:r>
          </w:p>
        </w:tc>
        <w:tc>
          <w:tcPr>
            <w:tcW w:w="263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sdt>
            <w:sdtPr>
              <w:rPr>
                <w:rtl/>
              </w:rPr>
              <w:id w:val="-1404217004"/>
              <w:lock w:val="sdtLocked"/>
              <w:placeholder>
                <w:docPart w:val="F4E1626B47B54201AF230199683B9E50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743406714" w:edGrp="everyone" w:displacedByCustomXml="prev"/>
              <w:p w14:paraId="788A34B0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tl/>
                  </w:rPr>
                </w:pPr>
                <w:r w:rsidRPr="003B0094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743406714" w:displacedByCustomXml="next"/>
            </w:sdtContent>
          </w:sdt>
        </w:tc>
      </w:tr>
      <w:bookmarkEnd w:id="93"/>
    </w:tbl>
    <w:p w14:paraId="48C9335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59447738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94" w:name="_Toc15463338"/>
      <w:bookmarkStart w:id="95" w:name="_Toc102143761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הייצור (ככל שרלוונטי)</w:t>
      </w:r>
      <w:bookmarkEnd w:id="94"/>
      <w:bookmarkEnd w:id="95"/>
      <w:r w:rsidRPr="003B0094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5A8B1B45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29E82B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שים לב!</w:t>
            </w:r>
          </w:p>
          <w:p w14:paraId="0608E153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הפרק מתייחס לייצור הסדרתי של ה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וצרים שבתוכנית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הרב שנתית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(ולא לייצור אבות טיפוס עבור המו"פ)</w:t>
            </w:r>
          </w:p>
          <w:p w14:paraId="1DB8EDE5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ביחס למוצר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י התוכנית הרב שנתית שאין בצדם ייצור (כגון: תוכנה, רישיונות, וכד') יש לציין: "אין ייצור"</w:t>
            </w:r>
          </w:p>
        </w:tc>
      </w:tr>
    </w:tbl>
    <w:p w14:paraId="25A1FEEF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52BDDAA2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תוכנית הייצור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1BC8C9F6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8796173" w14:textId="50508623" w:rsidR="003B0094" w:rsidRPr="003B0094" w:rsidRDefault="001809C6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לגבי המוצרים שיפותחו על בסיס הטכנולוגיה המועברת:</w:t>
            </w:r>
          </w:p>
          <w:p w14:paraId="439C687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תוכנית הייצור</w:t>
            </w:r>
          </w:p>
          <w:p w14:paraId="6261A34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החסמים הפוטנציאלים לייצור</w:t>
            </w:r>
          </w:p>
          <w:p w14:paraId="56C2D90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תחזית הייצור (במונחים כמותיים) על פני 5 שנים</w:t>
            </w:r>
          </w:p>
          <w:p w14:paraId="0C0BC3E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האמצעים הפיזיים, התשתיות והמשאבים הפיננסיים הנדרשים לביצוע תוכנית הייצור</w:t>
            </w:r>
          </w:p>
          <w:p w14:paraId="3A66FB7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היצרנים, מקומות הייצור והשיקולים שבבחירתם</w:t>
            </w:r>
          </w:p>
        </w:tc>
      </w:tr>
    </w:tbl>
    <w:p w14:paraId="00F8A6C8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E22F3E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329539633" w:edGrp="everyone"/>
      <w:r w:rsidRPr="003B0094">
        <w:rPr>
          <w:rtl/>
        </w:rPr>
        <w:t>הזן טקסט כאן...</w:t>
      </w:r>
    </w:p>
    <w:permEnd w:id="329539633"/>
    <w:p w14:paraId="7DF426C1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A7FC21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24679B9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סטאטוס הה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י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ערכות לייצור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56A8F3A1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4B887F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4645262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ההיערכות לייצור שנעשתה והמשאבים שהוקצו עד לתחילת תקופת התי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ק הנוכחי</w:t>
            </w:r>
          </w:p>
          <w:p w14:paraId="65D5D06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3B0094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היקפי הייצור שבוצעו (ביחידות) עד לתחילת תקופת התיק</w:t>
            </w:r>
            <w:r w:rsidRPr="003B0094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הנוכחי</w:t>
            </w:r>
          </w:p>
        </w:tc>
      </w:tr>
    </w:tbl>
    <w:p w14:paraId="2A975D21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  <w:bookmarkStart w:id="96" w:name="_Ref3813939"/>
    </w:p>
    <w:p w14:paraId="0BDC7536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2002989862" w:edGrp="everyone"/>
      <w:r w:rsidRPr="003B0094">
        <w:rPr>
          <w:rtl/>
        </w:rPr>
        <w:t>הזן טקסט כאן...</w:t>
      </w:r>
    </w:p>
    <w:permEnd w:id="2002989862"/>
    <w:p w14:paraId="23895144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65FF5D7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10B18E2D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97" w:name="_Ref30257977"/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הצהרה בדבר מקום הייצור ושיעור הערך המוסף לגבי כלל מוצרי התוכנית הרב שנתית</w:t>
      </w:r>
      <w:bookmarkEnd w:id="96"/>
      <w:bookmarkEnd w:id="9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31039DFC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A8161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לתשומת ל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י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בכם: </w:t>
            </w:r>
          </w:p>
          <w:p w14:paraId="796322C0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הצהרה זו נבחנת על ידי ועדת המחקר בבואה לקבל החלטה בנוגע לאישור הבקשה</w:t>
            </w:r>
          </w:p>
          <w:p w14:paraId="6B390FC4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העברת ייצור נוסף לחו"ל בחריגה מהאמור בהצהרה זו מצריכה קבלת אישור מראש מועדת המחקר ועלולה לחייב את התאגיד בתשלום תקרת החזר מוגדלת</w:t>
            </w:r>
          </w:p>
          <w:p w14:paraId="071EC15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113" w:right="113"/>
              <w:contextualSpacing/>
              <w:jc w:val="both"/>
              <w:rPr>
                <w:sz w:val="10"/>
                <w:szCs w:val="10"/>
                <w:rtl/>
              </w:rPr>
            </w:pPr>
          </w:p>
          <w:p w14:paraId="41EB4F04" w14:textId="058F4B61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 w:right="57"/>
              <w:contextualSpacing/>
              <w:rPr>
                <w:b/>
                <w:bCs/>
                <w:color w:val="002060"/>
                <w:rtl/>
              </w:rPr>
            </w:pPr>
            <w:r w:rsidRPr="003B0094">
              <w:rPr>
                <w:rFonts w:hint="cs"/>
                <w:b/>
                <w:bCs/>
                <w:color w:val="002060"/>
                <w:rtl/>
              </w:rPr>
              <w:t xml:space="preserve">הנחיות למילוי הטבלאות בסעיף זה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</w:rPr>
              <w:t>(</w:t>
            </w:r>
            <w:r w:rsidRPr="003B0094">
              <w:rPr>
                <w:color w:val="002060"/>
                <w:sz w:val="20"/>
                <w:szCs w:val="20"/>
                <w:rtl/>
              </w:rPr>
              <w:fldChar w:fldCharType="begin"/>
            </w:r>
            <w:r w:rsidRPr="003B0094"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 w:rsidRPr="003B0094">
              <w:rPr>
                <w:rFonts w:hint="cs"/>
                <w:color w:val="002060"/>
                <w:sz w:val="20"/>
                <w:szCs w:val="20"/>
              </w:rPr>
              <w:instrText>REF</w:instrText>
            </w:r>
            <w:r w:rsidRPr="003B0094">
              <w:rPr>
                <w:rFonts w:hint="cs"/>
                <w:color w:val="002060"/>
                <w:sz w:val="20"/>
                <w:szCs w:val="20"/>
                <w:rtl/>
              </w:rPr>
              <w:instrText xml:space="preserve"> _</w:instrText>
            </w:r>
            <w:r w:rsidRPr="003B0094">
              <w:rPr>
                <w:rFonts w:hint="cs"/>
                <w:color w:val="002060"/>
                <w:sz w:val="20"/>
                <w:szCs w:val="20"/>
              </w:rPr>
              <w:instrText>Ref30257977 \r \h</w:instrText>
            </w:r>
            <w:r w:rsidRPr="003B0094"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 w:rsidRPr="003B0094">
              <w:rPr>
                <w:color w:val="002060"/>
                <w:sz w:val="20"/>
                <w:szCs w:val="20"/>
                <w:rtl/>
              </w:rPr>
            </w:r>
            <w:r w:rsidRPr="003B0094">
              <w:rPr>
                <w:color w:val="002060"/>
                <w:sz w:val="20"/>
                <w:szCs w:val="20"/>
                <w:rtl/>
              </w:rPr>
              <w:fldChar w:fldCharType="separate"/>
            </w:r>
            <w:r>
              <w:rPr>
                <w:color w:val="002060"/>
                <w:sz w:val="20"/>
                <w:szCs w:val="20"/>
                <w:rtl/>
              </w:rPr>
              <w:t>‏16.3</w:t>
            </w:r>
            <w:r w:rsidRPr="003B0094">
              <w:rPr>
                <w:color w:val="002060"/>
                <w:sz w:val="20"/>
                <w:szCs w:val="20"/>
                <w:rtl/>
              </w:rPr>
              <w:fldChar w:fldCharType="end"/>
            </w:r>
            <w:r w:rsidRPr="003B0094">
              <w:rPr>
                <w:rFonts w:hint="cs"/>
                <w:color w:val="002060"/>
                <w:sz w:val="20"/>
                <w:szCs w:val="20"/>
                <w:rtl/>
              </w:rPr>
              <w:t>)</w:t>
            </w:r>
            <w:r w:rsidRPr="003B0094">
              <w:rPr>
                <w:rFonts w:hint="cs"/>
                <w:b/>
                <w:bCs/>
                <w:color w:val="002060"/>
                <w:rtl/>
              </w:rPr>
              <w:t>:</w:t>
            </w:r>
          </w:p>
          <w:p w14:paraId="7B431954" w14:textId="4183F59F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יש למלא את שתי הטבלאות ב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תת הסעיפים (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fldChar w:fldCharType="begin"/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instrText xml:space="preserve"> </w:instrText>
            </w:r>
            <w:r w:rsidRPr="003B0094">
              <w:rPr>
                <w:rFonts w:hint="cs"/>
                <w:color w:val="002060"/>
                <w:sz w:val="20"/>
                <w:szCs w:val="20"/>
                <w:lang w:eastAsia="he-IL"/>
              </w:rPr>
              <w:instrText>REF</w:instrTex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instrText xml:space="preserve"> _</w:instrText>
            </w:r>
            <w:r w:rsidRPr="003B0094">
              <w:rPr>
                <w:rFonts w:hint="cs"/>
                <w:color w:val="002060"/>
                <w:sz w:val="20"/>
                <w:szCs w:val="20"/>
                <w:lang w:eastAsia="he-IL"/>
              </w:rPr>
              <w:instrText>Ref2858119 \r \h</w:instrTex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instrText xml:space="preserve"> </w:instrTex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fldChar w:fldCharType="separate"/>
            </w:r>
            <w:r>
              <w:rPr>
                <w:color w:val="002060"/>
                <w:sz w:val="20"/>
                <w:szCs w:val="20"/>
                <w:rtl/>
                <w:lang w:eastAsia="he-IL"/>
              </w:rPr>
              <w:t>‏16.3.1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fldChar w:fldCharType="end"/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) ו- (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fldChar w:fldCharType="begin"/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instrText xml:space="preserve"> </w:instrText>
            </w:r>
            <w:r w:rsidRPr="003B0094">
              <w:rPr>
                <w:rFonts w:hint="cs"/>
                <w:color w:val="002060"/>
                <w:sz w:val="20"/>
                <w:szCs w:val="20"/>
                <w:lang w:eastAsia="he-IL"/>
              </w:rPr>
              <w:instrText>REF</w:instrTex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instrText xml:space="preserve"> _</w:instrText>
            </w:r>
            <w:r w:rsidRPr="003B0094">
              <w:rPr>
                <w:rFonts w:hint="cs"/>
                <w:color w:val="002060"/>
                <w:sz w:val="20"/>
                <w:szCs w:val="20"/>
                <w:lang w:eastAsia="he-IL"/>
              </w:rPr>
              <w:instrText>Ref30257991 \r \h</w:instrTex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instrText xml:space="preserve"> </w:instrTex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fldChar w:fldCharType="separate"/>
            </w:r>
            <w:r>
              <w:rPr>
                <w:color w:val="002060"/>
                <w:sz w:val="20"/>
                <w:szCs w:val="20"/>
                <w:rtl/>
                <w:lang w:eastAsia="he-IL"/>
              </w:rPr>
              <w:t>‏16.3.2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fldChar w:fldCharType="end"/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)</w:t>
            </w:r>
          </w:p>
          <w:p w14:paraId="582F934A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ככל שיתבצע ייצור בחו"ל, החלף את הכותרת בטבלה: "</w:t>
            </w:r>
            <w:r w:rsidRPr="003B0094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ציין את שם המדינה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בשם המדינה בה יתבצע הייצור</w:t>
            </w:r>
          </w:p>
          <w:p w14:paraId="34326DC0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אם לגבי כל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מוצר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י התוכנית הרב שנתית ו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וצריה אין ייצור (כגון: תוכנה, רישיונות וכד'), יש לציין: "אין ייצור"</w:t>
            </w:r>
          </w:p>
          <w:p w14:paraId="0DA93FDC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כל שורה מתייחסת למוצר מסוים, ניתן להוסיף או להסיר שורות ככל שנדרש בהתאם למספר המוצרים</w:t>
            </w:r>
          </w:p>
        </w:tc>
      </w:tr>
    </w:tbl>
    <w:p w14:paraId="72D095D3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4710B238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bookmarkStart w:id="98" w:name="_Ref2858119"/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הצהרת מקום 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 xml:space="preserve">הייצור 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ב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תיק הנוכחי</w:t>
      </w:r>
      <w:bookmarkEnd w:id="9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0489AD27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691DDD7" w14:textId="10959C23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הנחיות למילוי הטבלה בסעיף זה (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fldChar w:fldCharType="begin"/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instrText xml:space="preserve"> </w:instrTex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</w:rPr>
              <w:instrText>REF</w:instrTex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instrText xml:space="preserve"> _</w:instrTex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</w:rPr>
              <w:instrText>Ref2858119 \r \h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instrText xml:space="preserve">  \* 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</w:rPr>
              <w:instrText>MERGEFORMAT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instrText xml:space="preserve"> 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‏16.3.1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fldChar w:fldCharType="end"/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)</w:t>
            </w:r>
          </w:p>
          <w:p w14:paraId="04F87699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מהות הייצור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"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מתאר את המרכיב במוצר שייוצר במדינה המסוימת. לדוגמה: מארז, מעגל אלקטרוני, מנוע, צ'יפ, תרופה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, יציקה</w:t>
            </w:r>
          </w:p>
          <w:p w14:paraId="4AEA77DD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היקף %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"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מתייחס להיקף הייצור באחוזים. האחוז יחושב על פי עלויות היצור של הרכיבים במדינה ביחס לסך עלויות היצור של המוצר כולו</w:t>
            </w:r>
          </w:p>
          <w:p w14:paraId="2005408A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היקף הייצור הכולל (%)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"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מתייחס להיקף הייצור הכולל באחוזים של כלל המוצרים בכל אחת מהמדינות, האחוז יחושב על פי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סך תשומות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היצור של כלל המוצרים במדינה ביחס לסך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תשומות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היצור של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כלל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המוצרים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בכלל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המדינות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.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מספר זה </w:t>
            </w:r>
            <w:r w:rsidRPr="003B0094">
              <w:rPr>
                <w:color w:val="A00000"/>
                <w:sz w:val="20"/>
                <w:szCs w:val="20"/>
                <w:rtl/>
                <w:lang w:eastAsia="he-IL"/>
              </w:rPr>
              <w:t xml:space="preserve">אינו סיכום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של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השדות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"היקף %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</w:p>
        </w:tc>
      </w:tr>
    </w:tbl>
    <w:p w14:paraId="30C45B6E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28"/>
        <w:gridCol w:w="2089"/>
        <w:gridCol w:w="2084"/>
        <w:gridCol w:w="2084"/>
        <w:gridCol w:w="2082"/>
      </w:tblGrid>
      <w:tr w:rsidR="003B0094" w:rsidRPr="003B0094" w14:paraId="34A14357" w14:textId="77777777" w:rsidTr="00FE7094">
        <w:trPr>
          <w:trHeight w:hRule="exact" w:val="340"/>
          <w:jc w:val="center"/>
        </w:trPr>
        <w:tc>
          <w:tcPr>
            <w:tcW w:w="1127" w:type="pct"/>
            <w:shd w:val="clear" w:color="auto" w:fill="BFBFBF" w:themeFill="background1" w:themeFillShade="BF"/>
            <w:vAlign w:val="center"/>
          </w:tcPr>
          <w:p w14:paraId="77F44F8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677614488" w:edGrp="everyone" w:colFirst="2" w:colLast="2"/>
            <w:permStart w:id="1915505828" w:edGrp="everyone" w:colFirst="3" w:colLast="3"/>
            <w:permStart w:id="621432073" w:edGrp="everyone" w:colFirst="4" w:colLast="4"/>
            <w:r w:rsidRPr="003B0094">
              <w:rPr>
                <w:rFonts w:hint="cs"/>
                <w:b/>
                <w:bCs/>
                <w:rtl/>
              </w:rPr>
              <w:t>מדינת הייצור</w:t>
            </w:r>
            <w:r w:rsidRPr="003B0094">
              <w:rPr>
                <w:b/>
                <w:bCs/>
                <w:rtl/>
              </w:rPr>
              <w:t>←</w:t>
            </w:r>
          </w:p>
          <w:p w14:paraId="729B82D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970" w:type="pct"/>
            <w:shd w:val="clear" w:color="auto" w:fill="BFBFBF" w:themeFill="background1" w:themeFillShade="BF"/>
            <w:vAlign w:val="center"/>
          </w:tcPr>
          <w:p w14:paraId="52F8920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rtl/>
              </w:rPr>
              <w:t>ישראל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14:paraId="250721D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ציין את שם המדינה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14:paraId="1DA9DBE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ציין את שם המדינה</w:t>
            </w:r>
          </w:p>
        </w:tc>
        <w:tc>
          <w:tcPr>
            <w:tcW w:w="967" w:type="pct"/>
            <w:shd w:val="clear" w:color="auto" w:fill="BFBFBF" w:themeFill="background1" w:themeFillShade="BF"/>
            <w:vAlign w:val="center"/>
          </w:tcPr>
          <w:p w14:paraId="1866A3A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b/>
                <w:bCs/>
                <w:rtl/>
              </w:rPr>
              <w:t>ציין את שם המדינה</w:t>
            </w:r>
          </w:p>
        </w:tc>
      </w:tr>
      <w:permEnd w:id="1677614488"/>
      <w:permEnd w:id="1915505828"/>
      <w:permEnd w:id="621432073"/>
    </w:tbl>
    <w:p w14:paraId="29A13C3F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8"/>
        <w:gridCol w:w="521"/>
        <w:gridCol w:w="1563"/>
        <w:gridCol w:w="521"/>
        <w:gridCol w:w="1563"/>
        <w:gridCol w:w="521"/>
        <w:gridCol w:w="1563"/>
        <w:gridCol w:w="519"/>
      </w:tblGrid>
      <w:tr w:rsidR="003B0094" w:rsidRPr="003B0094" w14:paraId="2DF4604F" w14:textId="77777777" w:rsidTr="00FE7094">
        <w:trPr>
          <w:trHeight w:hRule="exact" w:val="510"/>
          <w:jc w:val="center"/>
        </w:trPr>
        <w:tc>
          <w:tcPr>
            <w:tcW w:w="100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sdt>
            <w:sdtPr>
              <w:rPr>
                <w:b/>
                <w:bCs/>
                <w:rtl/>
              </w:rPr>
              <w:id w:val="1031080192"/>
              <w:lock w:val="sdtLocked"/>
              <w:placeholder>
                <w:docPart w:val="3F373826F7C0457EAAC7021991908034"/>
              </w:placeholder>
            </w:sdtPr>
            <w:sdtEndPr/>
            <w:sdtContent>
              <w:p w14:paraId="2990F5FC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393987C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שם המוצר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6F19F4B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rtl/>
              </w:rPr>
              <w:t>מהות</w:t>
            </w:r>
            <w:r w:rsidRPr="003B0094">
              <w:rPr>
                <w:b/>
                <w:bCs/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51CD14A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היקף</w:t>
            </w:r>
          </w:p>
          <w:p w14:paraId="439D0E6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7B3D40F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rtl/>
              </w:rPr>
              <w:t>מהות</w:t>
            </w:r>
            <w:r w:rsidRPr="003B0094">
              <w:rPr>
                <w:b/>
                <w:bCs/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77F1C6C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היקף</w:t>
            </w:r>
          </w:p>
          <w:p w14:paraId="1164918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5A30711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rtl/>
              </w:rPr>
              <w:t>מהות</w:t>
            </w:r>
            <w:r w:rsidRPr="003B0094">
              <w:rPr>
                <w:b/>
                <w:bCs/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0F6E5E6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היקף</w:t>
            </w:r>
          </w:p>
          <w:p w14:paraId="1828B5B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6CCF0F14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rtl/>
              </w:rPr>
              <w:t>מהות</w:t>
            </w:r>
            <w:r w:rsidRPr="003B0094">
              <w:rPr>
                <w:b/>
                <w:bCs/>
                <w:rtl/>
              </w:rPr>
              <w:t xml:space="preserve"> הייצור</w:t>
            </w:r>
          </w:p>
        </w:tc>
        <w:tc>
          <w:tcPr>
            <w:tcW w:w="241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5E8272E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היקף</w:t>
            </w:r>
          </w:p>
          <w:p w14:paraId="4D7F769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>%</w:t>
            </w:r>
          </w:p>
        </w:tc>
      </w:tr>
    </w:tbl>
    <w:p w14:paraId="131F830E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8"/>
        <w:gridCol w:w="521"/>
        <w:gridCol w:w="1563"/>
        <w:gridCol w:w="521"/>
        <w:gridCol w:w="1563"/>
        <w:gridCol w:w="521"/>
        <w:gridCol w:w="1563"/>
        <w:gridCol w:w="519"/>
      </w:tblGrid>
      <w:tr w:rsidR="003B0094" w:rsidRPr="003B0094" w14:paraId="51EBE7EE" w14:textId="77777777" w:rsidTr="00FE7094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ermStart w:id="618803236" w:edGrp="everyone" w:displacedByCustomXml="next"/>
          <w:sdt>
            <w:sdtPr>
              <w:rPr>
                <w:b/>
                <w:bCs/>
                <w:rtl/>
              </w:rPr>
              <w:id w:val="-27420386"/>
              <w:lock w:val="sdtLocked"/>
              <w:placeholder>
                <w:docPart w:val="6FD3795F10414EBB9A026E2373B5F566"/>
              </w:placeholder>
            </w:sdtPr>
            <w:sdtEndPr/>
            <w:sdtContent>
              <w:p w14:paraId="3AF36715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3B009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27" w:type="pct"/>
            <w:shd w:val="clear" w:color="auto" w:fill="FFFFFF" w:themeFill="background1"/>
            <w:vAlign w:val="center"/>
          </w:tcPr>
          <w:p w14:paraId="26C676E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6CC79C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0D6966F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1F9F119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347329E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411C089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6B81879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633C127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1" w:type="pct"/>
            <w:shd w:val="clear" w:color="auto" w:fill="FFF2CC" w:themeFill="accent5" w:themeFillTint="33"/>
            <w:vAlign w:val="center"/>
          </w:tcPr>
          <w:p w14:paraId="129DFC7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14C1945F" w14:textId="77777777" w:rsidTr="00FE7094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 w14:paraId="622D68D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14:paraId="031C79C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767836B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7CD89EA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1D4BE4E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0399699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2F742FA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1755E2A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54E5F717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1" w:type="pct"/>
            <w:shd w:val="clear" w:color="auto" w:fill="FFF2CC" w:themeFill="accent5" w:themeFillTint="33"/>
            <w:vAlign w:val="center"/>
          </w:tcPr>
          <w:p w14:paraId="15450AF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44D43CD3" w14:textId="77777777" w:rsidTr="00FE7094">
        <w:trPr>
          <w:jc w:val="center"/>
        </w:trPr>
        <w:tc>
          <w:tcPr>
            <w:tcW w:w="100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65CBAA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3B009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4319B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E3E5CF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7981679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70E3D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29E1F8B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103CB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52F5C19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1D0B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41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7B81FD0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permEnd w:id="618803236"/>
    </w:tbl>
    <w:p w14:paraId="1D2E3150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27"/>
        <w:gridCol w:w="1567"/>
        <w:gridCol w:w="521"/>
        <w:gridCol w:w="1563"/>
        <w:gridCol w:w="521"/>
        <w:gridCol w:w="1563"/>
        <w:gridCol w:w="521"/>
        <w:gridCol w:w="1563"/>
        <w:gridCol w:w="519"/>
      </w:tblGrid>
      <w:tr w:rsidR="003B0094" w:rsidRPr="003B0094" w14:paraId="2C86358C" w14:textId="77777777" w:rsidTr="00FE7094">
        <w:trPr>
          <w:trHeight w:hRule="exact" w:val="794"/>
          <w:jc w:val="center"/>
        </w:trPr>
        <w:tc>
          <w:tcPr>
            <w:tcW w:w="1127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026888E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A00000"/>
                <w:rtl/>
                <w:lang w:eastAsia="he-IL"/>
              </w:rPr>
            </w:pPr>
            <w:permStart w:id="534788420" w:edGrp="everyone" w:colFirst="2" w:colLast="2"/>
            <w:permStart w:id="1684542160" w:edGrp="everyone" w:colFirst="4" w:colLast="4"/>
            <w:permStart w:id="449260884" w:edGrp="everyone" w:colFirst="6" w:colLast="6"/>
            <w:permStart w:id="240020824" w:edGrp="everyone" w:colFirst="8" w:colLast="8"/>
            <w:r w:rsidRPr="003B0094">
              <w:rPr>
                <w:b/>
                <w:bCs/>
                <w:color w:val="A00000"/>
                <w:rtl/>
                <w:lang w:eastAsia="he-IL"/>
              </w:rPr>
              <w:t>היקף היצור הכולל</w:t>
            </w: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 xml:space="preserve"> </w:t>
            </w:r>
            <w:r w:rsidRPr="003B0094">
              <w:rPr>
                <w:b/>
                <w:bCs/>
                <w:color w:val="A00000"/>
                <w:rtl/>
                <w:lang w:eastAsia="he-IL"/>
              </w:rPr>
              <w:t>במדינה (%)</w:t>
            </w:r>
          </w:p>
          <w:p w14:paraId="315175C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B0094">
              <w:rPr>
                <w:b/>
                <w:bCs/>
                <w:color w:val="A00000"/>
                <w:rtl/>
                <w:lang w:eastAsia="he-IL"/>
              </w:rPr>
              <w:t>ביחס ליצור כלל המוצרים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D20CE2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0E918D1B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0DEFD9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05B3F10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331C16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06D666E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A372AA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616CF88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permEnd w:id="534788420"/>
      <w:permEnd w:id="1684542160"/>
      <w:permEnd w:id="449260884"/>
      <w:permEnd w:id="240020824"/>
    </w:tbl>
    <w:p w14:paraId="33C0F6AE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0CC43B3E" w14:textId="77777777" w:rsidR="003B0094" w:rsidRPr="003B0094" w:rsidRDefault="003B0094" w:rsidP="003B0094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bookmarkStart w:id="99" w:name="_Ref2858136"/>
      <w:bookmarkStart w:id="100" w:name="_Ref30257991"/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הצהרת </w:t>
      </w:r>
      <w:bookmarkEnd w:id="99"/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 xml:space="preserve">הערך המוסף </w:t>
      </w:r>
      <w:r w:rsidRPr="003B0094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של הייצור </w:t>
      </w: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בישראל בתוכנית הרב שנתית</w:t>
      </w:r>
      <w:bookmarkEnd w:id="100"/>
    </w:p>
    <w:tbl>
      <w:tblPr>
        <w:tblStyle w:val="TableGrid"/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30564C74" w14:textId="77777777" w:rsidTr="00FE7094"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F217EAE" w14:textId="670E420C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הנחיות למילוי הטבלה בסעיף זה (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fldChar w:fldCharType="begin"/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instrText xml:space="preserve"> </w:instrTex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</w:rPr>
              <w:instrText>REF</w:instrTex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instrText xml:space="preserve"> _</w:instrTex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</w:rPr>
              <w:instrText>Ref2858136 \r \h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instrText xml:space="preserve">  \* 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</w:rPr>
              <w:instrText>MERGEFORMAT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instrText xml:space="preserve"> </w:instrTex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‏16.3.2</w:t>
            </w: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fldChar w:fldCharType="end"/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)</w:t>
            </w:r>
          </w:p>
          <w:p w14:paraId="2305CC27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 xml:space="preserve">הערך המוסף </w:t>
            </w:r>
            <w:r w:rsidRPr="003B0094">
              <w:rPr>
                <w:color w:val="A00000"/>
                <w:sz w:val="20"/>
                <w:szCs w:val="20"/>
                <w:rtl/>
                <w:lang w:eastAsia="he-IL"/>
              </w:rPr>
              <w:t>%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"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לגבי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מוצר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מסוים: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סכום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תשומות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ה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ייצור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שהוצאו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בישראל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, בניכוי עלויות שיובאו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לישראל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לצורך הייצור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(לרבות חומרים ורכיבים מיובאים, מרכיבי המוצר שיוצרו בחו"ל וכו')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, ביחס למחיר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המוצר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בשער המפעל.</w:t>
            </w:r>
          </w:p>
          <w:p w14:paraId="3075C012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הערך המוסף הכולל (%)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: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 שיעור הערך המוסף הכולל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בישראל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של כלל מוצרי 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התוכנית.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האחוז יחושב על פי</w:t>
            </w:r>
            <w:r w:rsidRPr="003B0094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סך תשומות הייצור שהוצאו בישראל לכל מוצרי התוכנית, בניכוי סך העלויות שיובאו לישראל, ביחס לסך מחירי כל המוצרים בשער המפעל.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 xml:space="preserve">מספר זה </w:t>
            </w:r>
            <w:r w:rsidRPr="003B0094">
              <w:rPr>
                <w:color w:val="A00000"/>
                <w:sz w:val="20"/>
                <w:szCs w:val="20"/>
                <w:rtl/>
                <w:lang w:eastAsia="he-IL"/>
              </w:rPr>
              <w:t xml:space="preserve">אינו סיכום </w:t>
            </w: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של "הערך המוסף %"</w:t>
            </w:r>
          </w:p>
        </w:tc>
      </w:tr>
    </w:tbl>
    <w:p w14:paraId="79BFD6C7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5"/>
        <w:gridCol w:w="4447"/>
        <w:gridCol w:w="4447"/>
        <w:gridCol w:w="1538"/>
      </w:tblGrid>
      <w:tr w:rsidR="003B0094" w:rsidRPr="003B0094" w14:paraId="7E61AE46" w14:textId="77777777" w:rsidTr="00FE7094">
        <w:trPr>
          <w:trHeight w:hRule="exact" w:val="283"/>
          <w:jc w:val="center"/>
        </w:trPr>
        <w:tc>
          <w:tcPr>
            <w:tcW w:w="156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sdt>
            <w:sdtPr>
              <w:rPr>
                <w:rFonts w:asciiTheme="minorBidi" w:hAnsiTheme="minorBidi" w:cstheme="minorBidi"/>
                <w:b/>
                <w:bCs/>
                <w:rtl/>
              </w:rPr>
              <w:id w:val="-1195300199"/>
              <w:lock w:val="sdtLocked"/>
              <w:placeholder>
                <w:docPart w:val="BAD2D29C9B854F74B82A2BB44848A771"/>
              </w:placeholder>
            </w:sdtPr>
            <w:sdtEndPr/>
            <w:sdtContent>
              <w:p w14:paraId="4F9F8BED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3B0094">
                  <w:rPr>
                    <w:rFonts w:asciiTheme="minorBidi" w:hAnsiTheme="minorBidi" w:cstheme="minorBidi"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36C7D1D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rtl/>
              </w:rPr>
              <w:t>שם המוצר</w:t>
            </w: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2ACA4800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rtl/>
              </w:rPr>
              <w:t>מהות</w:t>
            </w:r>
            <w:r w:rsidRPr="003B0094">
              <w:rPr>
                <w:rFonts w:asciiTheme="minorBidi" w:hAnsiTheme="minorBidi" w:cstheme="minorBidi"/>
                <w:b/>
                <w:bCs/>
                <w:rtl/>
              </w:rPr>
              <w:t xml:space="preserve"> הייצור</w:t>
            </w: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2D38FD7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B0094"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>הערך המוסף ב-%</w:t>
            </w:r>
          </w:p>
        </w:tc>
      </w:tr>
    </w:tbl>
    <w:p w14:paraId="0467BC07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5"/>
        <w:gridCol w:w="4447"/>
        <w:gridCol w:w="4447"/>
        <w:gridCol w:w="1538"/>
      </w:tblGrid>
      <w:tr w:rsidR="003B0094" w:rsidRPr="003B0094" w14:paraId="06C256E0" w14:textId="77777777" w:rsidTr="00FE7094">
        <w:trPr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ermStart w:id="151940993" w:edGrp="everyone" w:displacedByCustomXml="next"/>
          <w:sdt>
            <w:sdt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id w:val="-2084286330"/>
              <w:lock w:val="sdtLocked"/>
              <w:placeholder>
                <w:docPart w:val="1AD64F5346DC4F4BB1E6EA0C5DECF8BB"/>
              </w:placeholder>
            </w:sdtPr>
            <w:sdtEndPr/>
            <w:sdtContent>
              <w:p w14:paraId="1AA5111E" w14:textId="77777777" w:rsidR="003B0094" w:rsidRPr="003B0094" w:rsidRDefault="003B0094" w:rsidP="003B0094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 w:rsidRPr="003B0094">
                  <w:rPr>
                    <w:rFonts w:asciiTheme="minorBidi" w:hAnsiTheme="minorBidi" w:cstheme="minorBidi" w:hint="cs"/>
                    <w:b/>
                    <w:bCs/>
                    <w:sz w:val="20"/>
                    <w:szCs w:val="20"/>
                    <w:rtl/>
                  </w:rPr>
                  <w:t>1</w:t>
                </w:r>
              </w:p>
            </w:sdtContent>
          </w:sdt>
        </w:tc>
        <w:tc>
          <w:tcPr>
            <w:tcW w:w="2065" w:type="pct"/>
            <w:shd w:val="clear" w:color="auto" w:fill="FFFFFF" w:themeFill="background1"/>
            <w:tcMar>
              <w:right w:w="28" w:type="dxa"/>
            </w:tcMar>
            <w:vAlign w:val="center"/>
          </w:tcPr>
          <w:p w14:paraId="498E64B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065" w:type="pct"/>
            <w:shd w:val="clear" w:color="auto" w:fill="FFFFFF" w:themeFill="background1"/>
            <w:vAlign w:val="center"/>
          </w:tcPr>
          <w:p w14:paraId="76B9CE5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714" w:type="pct"/>
            <w:shd w:val="clear" w:color="auto" w:fill="FFF2CC" w:themeFill="accent5" w:themeFillTint="33"/>
            <w:vAlign w:val="center"/>
          </w:tcPr>
          <w:p w14:paraId="512EAD7C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5B317B72" w14:textId="77777777" w:rsidTr="00FE7094">
        <w:trPr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 w14:paraId="688B8745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pct"/>
            <w:shd w:val="clear" w:color="auto" w:fill="FFFFFF" w:themeFill="background1"/>
            <w:tcMar>
              <w:right w:w="28" w:type="dxa"/>
            </w:tcMar>
            <w:vAlign w:val="center"/>
          </w:tcPr>
          <w:p w14:paraId="4BD14F3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065" w:type="pct"/>
            <w:shd w:val="clear" w:color="auto" w:fill="FFFFFF" w:themeFill="background1"/>
            <w:vAlign w:val="center"/>
          </w:tcPr>
          <w:p w14:paraId="37D9A39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714" w:type="pct"/>
            <w:shd w:val="clear" w:color="auto" w:fill="FFF2CC" w:themeFill="accent5" w:themeFillTint="33"/>
            <w:vAlign w:val="center"/>
          </w:tcPr>
          <w:p w14:paraId="336595D2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tr w:rsidR="003B0094" w:rsidRPr="003B0094" w14:paraId="2074C92C" w14:textId="77777777" w:rsidTr="00FE7094">
        <w:trPr>
          <w:jc w:val="center"/>
        </w:trPr>
        <w:tc>
          <w:tcPr>
            <w:tcW w:w="156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599C4F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B009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FFFFF" w:themeFill="background1"/>
            <w:tcMar>
              <w:right w:w="28" w:type="dxa"/>
            </w:tcMar>
            <w:vAlign w:val="center"/>
          </w:tcPr>
          <w:p w14:paraId="4CCE38A6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065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6009C1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6562F599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permEnd w:id="151940993"/>
    </w:tbl>
    <w:p w14:paraId="3B56679D" w14:textId="77777777" w:rsidR="003B0094" w:rsidRPr="003B0094" w:rsidRDefault="003B0094" w:rsidP="003B0094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27"/>
        <w:gridCol w:w="1540"/>
      </w:tblGrid>
      <w:tr w:rsidR="003B0094" w:rsidRPr="003B0094" w14:paraId="4217CCB6" w14:textId="77777777" w:rsidTr="00FE7094">
        <w:trPr>
          <w:trHeight w:hRule="exact" w:val="283"/>
          <w:jc w:val="center"/>
        </w:trPr>
        <w:tc>
          <w:tcPr>
            <w:tcW w:w="4285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D1C893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113"/>
              <w:contextualSpacing/>
              <w:rPr>
                <w:rtl/>
              </w:rPr>
            </w:pPr>
            <w:permStart w:id="576658934" w:edGrp="everyone" w:colFirst="1" w:colLast="1"/>
            <w:r w:rsidRPr="003B0094">
              <w:rPr>
                <w:b/>
                <w:bCs/>
                <w:color w:val="A00000"/>
                <w:rtl/>
                <w:lang w:eastAsia="he-IL"/>
              </w:rPr>
              <w:t>הערך המוסף הכולל במדינה (%)</w:t>
            </w:r>
            <w:r w:rsidRPr="003B0094">
              <w:rPr>
                <w:rFonts w:hint="cs"/>
                <w:b/>
                <w:bCs/>
                <w:color w:val="A00000"/>
                <w:rtl/>
                <w:lang w:eastAsia="he-IL"/>
              </w:rPr>
              <w:t xml:space="preserve"> </w:t>
            </w:r>
            <w:r w:rsidRPr="003B0094">
              <w:rPr>
                <w:b/>
                <w:bCs/>
                <w:color w:val="A00000"/>
                <w:rtl/>
                <w:lang w:eastAsia="he-IL"/>
              </w:rPr>
              <w:t>ביחס לכלל המוצרים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1708A7BD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</w:p>
        </w:tc>
      </w:tr>
      <w:permEnd w:id="576658934"/>
    </w:tbl>
    <w:p w14:paraId="26152DCC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158AB01F" w14:textId="77777777" w:rsidR="003B0094" w:rsidRPr="003B0094" w:rsidRDefault="003B0094" w:rsidP="003B0094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3B0094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הסברים בנוגע למקום היצור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0094" w:rsidRPr="003B0094" w14:paraId="3912FD81" w14:textId="77777777" w:rsidTr="00FE709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49353E8" w14:textId="77777777" w:rsidR="003B0094" w:rsidRPr="003B0094" w:rsidRDefault="003B0094" w:rsidP="003B009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3B0094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</w:t>
            </w:r>
            <w:r w:rsidRPr="003B0094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 (ככל שרלוונטי)</w:t>
            </w:r>
          </w:p>
          <w:p w14:paraId="23069911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בנוגע למרכיב היצור בישראל - את ההסדרים שנעשו להבטחת הייצור בישראל</w:t>
            </w:r>
          </w:p>
          <w:p w14:paraId="4F2AD3FA" w14:textId="77777777" w:rsidR="003B0094" w:rsidRPr="003B0094" w:rsidRDefault="003B0094" w:rsidP="003B0094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3B0094">
              <w:rPr>
                <w:color w:val="002060"/>
                <w:sz w:val="20"/>
                <w:szCs w:val="20"/>
                <w:rtl/>
                <w:lang w:eastAsia="he-IL"/>
              </w:rPr>
              <w:t>בנוגע למרכיב היצור מחוץ לישראל - את הסיבות לייצור (המלא או החלקי) מחוץ לישראל</w:t>
            </w:r>
          </w:p>
        </w:tc>
      </w:tr>
    </w:tbl>
    <w:p w14:paraId="289415FB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41C0909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40211591" w:edGrp="everyone"/>
      <w:r w:rsidRPr="003B0094">
        <w:rPr>
          <w:rtl/>
        </w:rPr>
        <w:t>הזן טקסט כאן...</w:t>
      </w:r>
    </w:p>
    <w:permEnd w:id="1040211591"/>
    <w:p w14:paraId="529389B7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1171D75" w14:textId="77777777" w:rsidR="003B0094" w:rsidRPr="003B0094" w:rsidRDefault="003B0094" w:rsidP="003B009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7E7C61C" w14:textId="77777777" w:rsidR="00871B4E" w:rsidRPr="00871B4E" w:rsidRDefault="00871B4E" w:rsidP="00871B4E">
      <w:pPr>
        <w:pStyle w:val="Norm"/>
        <w:rPr>
          <w:rtl/>
          <w:lang w:eastAsia="he-IL"/>
        </w:rPr>
      </w:pPr>
    </w:p>
    <w:sectPr w:rsidR="00871B4E" w:rsidRPr="00871B4E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A5F" w14:textId="77777777" w:rsidR="00A13DA7" w:rsidRDefault="00A13DA7" w:rsidP="00BF2C64">
      <w:r>
        <w:separator/>
      </w:r>
    </w:p>
    <w:p w14:paraId="57B3F46B" w14:textId="77777777" w:rsidR="00A13DA7" w:rsidRDefault="00A13DA7"/>
  </w:endnote>
  <w:endnote w:type="continuationSeparator" w:id="0">
    <w:p w14:paraId="045586A0" w14:textId="77777777" w:rsidR="00A13DA7" w:rsidRDefault="00A13DA7" w:rsidP="00BF2C64">
      <w:r>
        <w:continuationSeparator/>
      </w:r>
    </w:p>
    <w:p w14:paraId="601A5F6C" w14:textId="77777777" w:rsidR="00A13DA7" w:rsidRDefault="00A13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524510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45D5" w14:textId="77777777" w:rsidR="00A13DA7" w:rsidRDefault="00A13DA7" w:rsidP="00BF2C64">
      <w:r>
        <w:separator/>
      </w:r>
    </w:p>
    <w:p w14:paraId="302DE308" w14:textId="77777777" w:rsidR="00A13DA7" w:rsidRDefault="00A13DA7"/>
  </w:footnote>
  <w:footnote w:type="continuationSeparator" w:id="0">
    <w:p w14:paraId="15CF91E4" w14:textId="77777777" w:rsidR="00A13DA7" w:rsidRDefault="00A13DA7" w:rsidP="00BF2C64">
      <w:r>
        <w:continuationSeparator/>
      </w:r>
    </w:p>
    <w:p w14:paraId="571C914C" w14:textId="77777777" w:rsidR="00A13DA7" w:rsidRDefault="00A13D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864026">
    <w:abstractNumId w:val="13"/>
  </w:num>
  <w:num w:numId="2" w16cid:durableId="723263055">
    <w:abstractNumId w:val="15"/>
  </w:num>
  <w:num w:numId="3" w16cid:durableId="1360357011">
    <w:abstractNumId w:val="9"/>
  </w:num>
  <w:num w:numId="4" w16cid:durableId="611011220">
    <w:abstractNumId w:val="7"/>
  </w:num>
  <w:num w:numId="5" w16cid:durableId="1845167068">
    <w:abstractNumId w:val="6"/>
  </w:num>
  <w:num w:numId="6" w16cid:durableId="1119303277">
    <w:abstractNumId w:val="5"/>
  </w:num>
  <w:num w:numId="7" w16cid:durableId="1410813828">
    <w:abstractNumId w:val="4"/>
  </w:num>
  <w:num w:numId="8" w16cid:durableId="1819808912">
    <w:abstractNumId w:val="8"/>
  </w:num>
  <w:num w:numId="9" w16cid:durableId="2073888140">
    <w:abstractNumId w:val="3"/>
  </w:num>
  <w:num w:numId="10" w16cid:durableId="1654719300">
    <w:abstractNumId w:val="2"/>
  </w:num>
  <w:num w:numId="11" w16cid:durableId="494301723">
    <w:abstractNumId w:val="1"/>
  </w:num>
  <w:num w:numId="12" w16cid:durableId="323122317">
    <w:abstractNumId w:val="0"/>
  </w:num>
  <w:num w:numId="13" w16cid:durableId="870726834">
    <w:abstractNumId w:val="12"/>
  </w:num>
  <w:num w:numId="14" w16cid:durableId="117455451">
    <w:abstractNumId w:val="14"/>
  </w:num>
  <w:num w:numId="15" w16cid:durableId="1211529672">
    <w:abstractNumId w:val="16"/>
  </w:num>
  <w:num w:numId="16" w16cid:durableId="1242788776">
    <w:abstractNumId w:val="10"/>
  </w:num>
  <w:num w:numId="17" w16cid:durableId="150806101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hjqSj47xZS5RoR2LLS18eR/6Jc3CZSqYptmlhHw0sAZCwAw49YFKc+CSWUan6yPxJ3qdVXK7+1B8LnTDF95K/A==" w:salt="W8bS+pwm5vZFqj8AMalD/g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4B0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3B03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361B8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2C1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9C6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6CC5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002E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3CC9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1C0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4ED4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68B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9A3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DA1"/>
    <w:rsid w:val="00342E22"/>
    <w:rsid w:val="00342E50"/>
    <w:rsid w:val="003436A5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3FAE"/>
    <w:rsid w:val="00366773"/>
    <w:rsid w:val="00366E45"/>
    <w:rsid w:val="00367F53"/>
    <w:rsid w:val="00371D03"/>
    <w:rsid w:val="0037236B"/>
    <w:rsid w:val="0037415D"/>
    <w:rsid w:val="00375D0E"/>
    <w:rsid w:val="00376516"/>
    <w:rsid w:val="00377447"/>
    <w:rsid w:val="00381027"/>
    <w:rsid w:val="00382E1C"/>
    <w:rsid w:val="00383C84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094"/>
    <w:rsid w:val="003B0C6A"/>
    <w:rsid w:val="003B0EFD"/>
    <w:rsid w:val="003B1896"/>
    <w:rsid w:val="003B1D7D"/>
    <w:rsid w:val="003B2614"/>
    <w:rsid w:val="003B2AEB"/>
    <w:rsid w:val="003B2CD3"/>
    <w:rsid w:val="003B2EC4"/>
    <w:rsid w:val="003B4B1C"/>
    <w:rsid w:val="003B5419"/>
    <w:rsid w:val="003B5A59"/>
    <w:rsid w:val="003B5BFB"/>
    <w:rsid w:val="003B63D3"/>
    <w:rsid w:val="003C0BAF"/>
    <w:rsid w:val="003C1316"/>
    <w:rsid w:val="003C1F6A"/>
    <w:rsid w:val="003C4F30"/>
    <w:rsid w:val="003C6284"/>
    <w:rsid w:val="003C703D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34F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3A49"/>
    <w:rsid w:val="004441B4"/>
    <w:rsid w:val="00444D74"/>
    <w:rsid w:val="00445A56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3C13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10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975CE"/>
    <w:rsid w:val="005A055E"/>
    <w:rsid w:val="005A0678"/>
    <w:rsid w:val="005A0BAA"/>
    <w:rsid w:val="005A0CB3"/>
    <w:rsid w:val="005A0D9D"/>
    <w:rsid w:val="005A2D2D"/>
    <w:rsid w:val="005A3027"/>
    <w:rsid w:val="005A312B"/>
    <w:rsid w:val="005A396B"/>
    <w:rsid w:val="005A4E89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554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8DD"/>
    <w:rsid w:val="005C6FBA"/>
    <w:rsid w:val="005C79C1"/>
    <w:rsid w:val="005C7A33"/>
    <w:rsid w:val="005D2212"/>
    <w:rsid w:val="005D2818"/>
    <w:rsid w:val="005D4873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6CC1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0747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4E36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604B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322E"/>
    <w:rsid w:val="0073520D"/>
    <w:rsid w:val="007359A4"/>
    <w:rsid w:val="00735BA4"/>
    <w:rsid w:val="0073626B"/>
    <w:rsid w:val="0073687E"/>
    <w:rsid w:val="00736BB9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448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622"/>
    <w:rsid w:val="00786C0A"/>
    <w:rsid w:val="007901EA"/>
    <w:rsid w:val="00790D86"/>
    <w:rsid w:val="007917C7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04CF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B4E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918"/>
    <w:rsid w:val="008B0A40"/>
    <w:rsid w:val="008B1E26"/>
    <w:rsid w:val="008B28A2"/>
    <w:rsid w:val="008B3286"/>
    <w:rsid w:val="008B6493"/>
    <w:rsid w:val="008C08E0"/>
    <w:rsid w:val="008C3F4C"/>
    <w:rsid w:val="008C42CB"/>
    <w:rsid w:val="008C57B3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8E6"/>
    <w:rsid w:val="008E4BF6"/>
    <w:rsid w:val="008E57B4"/>
    <w:rsid w:val="008E6592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36E1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779CE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4B6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87F"/>
    <w:rsid w:val="00A0796B"/>
    <w:rsid w:val="00A10155"/>
    <w:rsid w:val="00A11C27"/>
    <w:rsid w:val="00A13C13"/>
    <w:rsid w:val="00A13DA7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5AA9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6AF8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8EE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5A5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9A0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5602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275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69B"/>
    <w:rsid w:val="00BC18C4"/>
    <w:rsid w:val="00BC38E2"/>
    <w:rsid w:val="00BC3F45"/>
    <w:rsid w:val="00BC4098"/>
    <w:rsid w:val="00BC548F"/>
    <w:rsid w:val="00BC5786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71C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36F9E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302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1B7D"/>
    <w:rsid w:val="00DF2074"/>
    <w:rsid w:val="00DF2FC0"/>
    <w:rsid w:val="00DF4661"/>
    <w:rsid w:val="00DF734E"/>
    <w:rsid w:val="00DF7C22"/>
    <w:rsid w:val="00E00F74"/>
    <w:rsid w:val="00E043F5"/>
    <w:rsid w:val="00E05A11"/>
    <w:rsid w:val="00E062EC"/>
    <w:rsid w:val="00E06511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674C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B51"/>
    <w:rsid w:val="00E53EDD"/>
    <w:rsid w:val="00E557D9"/>
    <w:rsid w:val="00E56548"/>
    <w:rsid w:val="00E57785"/>
    <w:rsid w:val="00E6031F"/>
    <w:rsid w:val="00E62E9C"/>
    <w:rsid w:val="00E6363D"/>
    <w:rsid w:val="00E64F37"/>
    <w:rsid w:val="00E6618A"/>
    <w:rsid w:val="00E71211"/>
    <w:rsid w:val="00E720D9"/>
    <w:rsid w:val="00E7285C"/>
    <w:rsid w:val="00E747F2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732"/>
    <w:rsid w:val="00EC3AFC"/>
    <w:rsid w:val="00EC4176"/>
    <w:rsid w:val="00EC65AE"/>
    <w:rsid w:val="00EC7BA4"/>
    <w:rsid w:val="00ED0209"/>
    <w:rsid w:val="00ED0CA5"/>
    <w:rsid w:val="00ED19B6"/>
    <w:rsid w:val="00ED28D4"/>
    <w:rsid w:val="00ED3D3B"/>
    <w:rsid w:val="00ED548A"/>
    <w:rsid w:val="00ED5BC4"/>
    <w:rsid w:val="00ED5C7F"/>
    <w:rsid w:val="00ED60B8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2744B"/>
    <w:rsid w:val="00F31069"/>
    <w:rsid w:val="00F31E86"/>
    <w:rsid w:val="00F326A2"/>
    <w:rsid w:val="00F33CEA"/>
    <w:rsid w:val="00F34119"/>
    <w:rsid w:val="00F34F9A"/>
    <w:rsid w:val="00F369C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3C"/>
    <w:rsid w:val="00F465C2"/>
    <w:rsid w:val="00F46C99"/>
    <w:rsid w:val="00F47778"/>
    <w:rsid w:val="00F500C6"/>
    <w:rsid w:val="00F50F72"/>
    <w:rsid w:val="00F51676"/>
    <w:rsid w:val="00F51731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5BD0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9D2"/>
    <w:rsid w:val="00FE0994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1075"/>
    <w:rsid w:val="00FF2237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342DA1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640747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640747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40747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4074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40747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4074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40747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40747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40747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40747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640747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40747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40747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40747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40747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40747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40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40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40747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40747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40747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40747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40747"/>
    <w:rPr>
      <w:i/>
      <w:iCs/>
    </w:rPr>
  </w:style>
  <w:style w:type="paragraph" w:styleId="NoSpacing">
    <w:name w:val="No Spacing"/>
    <w:uiPriority w:val="14"/>
    <w:locked/>
    <w:rsid w:val="00640747"/>
  </w:style>
  <w:style w:type="paragraph" w:styleId="Quote">
    <w:name w:val="Quote"/>
    <w:basedOn w:val="Normal"/>
    <w:next w:val="Normal"/>
    <w:link w:val="QuoteChar"/>
    <w:uiPriority w:val="29"/>
    <w:semiHidden/>
    <w:locked/>
    <w:rsid w:val="00640747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074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40747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40747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407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640747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4074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40747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4074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40747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5975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0"/>
    <w:qFormat/>
    <w:locked/>
    <w:rsid w:val="00640747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40747"/>
    <w:pPr>
      <w:ind w:left="794"/>
    </w:pPr>
  </w:style>
  <w:style w:type="paragraph" w:styleId="TOC1">
    <w:name w:val="toc 1"/>
    <w:next w:val="Norm"/>
    <w:uiPriority w:val="39"/>
    <w:unhideWhenUsed/>
    <w:locked/>
    <w:rsid w:val="00EC3732"/>
    <w:pPr>
      <w:tabs>
        <w:tab w:val="right" w:leader="dot" w:pos="10763"/>
      </w:tabs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4"/>
      <w:szCs w:val="24"/>
    </w:rPr>
  </w:style>
  <w:style w:type="paragraph" w:styleId="TOC2">
    <w:name w:val="toc 2"/>
    <w:next w:val="Norm"/>
    <w:uiPriority w:val="18"/>
    <w:unhideWhenUsed/>
    <w:locked/>
    <w:rsid w:val="00640747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640747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40747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40747"/>
    <w:rPr>
      <w:color w:val="808080"/>
    </w:rPr>
  </w:style>
  <w:style w:type="paragraph" w:customStyle="1" w:styleId="Numer">
    <w:name w:val="Numer"/>
    <w:basedOn w:val="Norm"/>
    <w:uiPriority w:val="10"/>
    <w:qFormat/>
    <w:rsid w:val="00640747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40747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0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4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40747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40747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40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747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40747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40747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40747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40747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40747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40747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40747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40747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40747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40747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40747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40747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40747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40747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40747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40747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40747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640747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640747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640747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40747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5975C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6DC49576B41488B18172AE248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F392-338F-4318-839C-F3DF322AA8B6}"/>
      </w:docPartPr>
      <w:docPartBody>
        <w:p w:rsidR="002244DF" w:rsidRDefault="007361F0" w:rsidP="007361F0">
          <w:pPr>
            <w:pStyle w:val="7786DC49576B41488B18172AE2484B73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5EFADE00847BF93E5E3C623B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FD14-82CB-4FAA-ACCA-64F3C3AC47C9}"/>
      </w:docPartPr>
      <w:docPartBody>
        <w:p w:rsidR="006672C9" w:rsidRDefault="009407E5" w:rsidP="009407E5">
          <w:pPr>
            <w:pStyle w:val="7FA5EFADE00847BF93E5E3C623BA30E7"/>
          </w:pPr>
          <w:r w:rsidRPr="000310E9">
            <w:rPr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E409D5EF2508416AA76A2DB2813B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F7FF-4E03-4000-B752-808F83C19FBD}"/>
      </w:docPartPr>
      <w:docPartBody>
        <w:p w:rsidR="006672C9" w:rsidRDefault="009407E5" w:rsidP="009407E5">
          <w:pPr>
            <w:pStyle w:val="E409D5EF2508416AA76A2DB2813B4A0F"/>
          </w:pPr>
          <w:r w:rsidRPr="000310E9">
            <w:rPr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44FB65EC6C5D417EB21E4DCCE38E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722B-3BC2-4DDA-B9AD-C4B8ABC33F43}"/>
      </w:docPartPr>
      <w:docPartBody>
        <w:p w:rsidR="00A54B63" w:rsidRDefault="00327E0C" w:rsidP="00327E0C">
          <w:pPr>
            <w:pStyle w:val="44FB65EC6C5D417EB21E4DCCE38EDBDC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80EAB074439F4587A0BA0949A576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70EC-BF4A-4341-A3CE-3EC06B2830C7}"/>
      </w:docPartPr>
      <w:docPartBody>
        <w:p w:rsidR="00F94B5A" w:rsidRDefault="00A54B63" w:rsidP="00A54B63">
          <w:pPr>
            <w:pStyle w:val="80EAB074439F4587A0BA0949A576533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B526BC478F8417D9C766EFE1B23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160D-8D0D-4485-B9FC-F8F341898381}"/>
      </w:docPartPr>
      <w:docPartBody>
        <w:p w:rsidR="00F94B5A" w:rsidRDefault="00A54B63" w:rsidP="00A54B63">
          <w:pPr>
            <w:pStyle w:val="BB526BC478F8417D9C766EFE1B23B86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C8A1E0B4E8E402B85E8DA3B3777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FBBC-039D-44F1-B562-0540057FAFB6}"/>
      </w:docPartPr>
      <w:docPartBody>
        <w:p w:rsidR="00F94B5A" w:rsidRDefault="00A54B63" w:rsidP="00A54B63">
          <w:pPr>
            <w:pStyle w:val="7C8A1E0B4E8E402B85E8DA3B3777AE5E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AE9C0183B36B44FF84BB6B5A88E2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4336-7C11-4E3D-B76A-7A44E016412F}"/>
      </w:docPartPr>
      <w:docPartBody>
        <w:p w:rsidR="00F94B5A" w:rsidRDefault="00A54B63" w:rsidP="00A54B63">
          <w:pPr>
            <w:pStyle w:val="AE9C0183B36B44FF84BB6B5A88E2F840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0D6F1A6B8C24D53AC140AC785E3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125F-8A63-4233-A57B-9E464379726C}"/>
      </w:docPartPr>
      <w:docPartBody>
        <w:p w:rsidR="00F94B5A" w:rsidRDefault="00A54B63" w:rsidP="00A54B63">
          <w:pPr>
            <w:pStyle w:val="80D6F1A6B8C24D53AC140AC785E34698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E43BFD3637F4CC6A615B5DA4784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62D1-BB5E-47E0-B59D-9DB38A3C8645}"/>
      </w:docPartPr>
      <w:docPartBody>
        <w:p w:rsidR="00F94B5A" w:rsidRDefault="00A54B63" w:rsidP="00A54B63">
          <w:pPr>
            <w:pStyle w:val="8E43BFD3637F4CC6A615B5DA4784D2F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3D06FE45A1742E4A404390983BB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0FCD-A650-427D-8592-510BD7B05D20}"/>
      </w:docPartPr>
      <w:docPartBody>
        <w:p w:rsidR="00F94B5A" w:rsidRDefault="00A54B63" w:rsidP="00A54B63">
          <w:pPr>
            <w:pStyle w:val="33D06FE45A1742E4A404390983BB6FF7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2649BF811754EAEA0A0AB348805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932C-3710-435D-ACEC-CC433A08D0B0}"/>
      </w:docPartPr>
      <w:docPartBody>
        <w:p w:rsidR="00F94B5A" w:rsidRDefault="00A54B63" w:rsidP="00A54B63">
          <w:pPr>
            <w:pStyle w:val="32649BF811754EAEA0A0AB348805FC72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E3331362B7E4E108A2331371362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FA44-510E-4CD9-A44A-E94E9C171DFB}"/>
      </w:docPartPr>
      <w:docPartBody>
        <w:p w:rsidR="00F94B5A" w:rsidRDefault="00A54B63" w:rsidP="00A54B63">
          <w:pPr>
            <w:pStyle w:val="EE3331362B7E4E108A23313713623BA0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4D6A28F4E244A319EB72FA381CB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C8B3-5744-4BED-B7B4-367EC63CF2C2}"/>
      </w:docPartPr>
      <w:docPartBody>
        <w:p w:rsidR="00F94B5A" w:rsidRDefault="00A54B63" w:rsidP="00A54B63">
          <w:pPr>
            <w:pStyle w:val="84D6A28F4E244A319EB72FA381CB0928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BA145BDDEF1486C89E7A8D1C819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3AD8-6E80-4427-BF0D-9FFC0D966D16}"/>
      </w:docPartPr>
      <w:docPartBody>
        <w:p w:rsidR="00F94B5A" w:rsidRDefault="00A54B63" w:rsidP="00A54B63">
          <w:pPr>
            <w:pStyle w:val="0BA145BDDEF1486C89E7A8D1C819B2E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E809DE1C6E24E8383CB02F9C5FF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5293-784C-4336-B980-6708C69A0A09}"/>
      </w:docPartPr>
      <w:docPartBody>
        <w:p w:rsidR="00F94B5A" w:rsidRDefault="00A54B63" w:rsidP="00A54B63">
          <w:pPr>
            <w:pStyle w:val="4E809DE1C6E24E8383CB02F9C5FF68CF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89BD8A79AB5449EA5C208F09297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81AD-4D65-4510-B4AA-373558F99218}"/>
      </w:docPartPr>
      <w:docPartBody>
        <w:p w:rsidR="00F94B5A" w:rsidRDefault="00A54B63" w:rsidP="00A54B63">
          <w:pPr>
            <w:pStyle w:val="089BD8A79AB5449EA5C208F09297CC49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B14FB732BDF491F9D33B414E0FB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523D-53C4-4DD2-8D08-EE3BC8AC4B92}"/>
      </w:docPartPr>
      <w:docPartBody>
        <w:p w:rsidR="00F94B5A" w:rsidRDefault="00A54B63" w:rsidP="00A54B63">
          <w:pPr>
            <w:pStyle w:val="5B14FB732BDF491F9D33B414E0FB5AE9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8386B10B02640F28133FFB9B868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9BFF-CA0E-41D7-83B0-55A031BF8662}"/>
      </w:docPartPr>
      <w:docPartBody>
        <w:p w:rsidR="00F94B5A" w:rsidRDefault="00A54B63" w:rsidP="00A54B63">
          <w:pPr>
            <w:pStyle w:val="38386B10B02640F28133FFB9B868919D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9139CE8B82E4EC99E4312CB8760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5E54-F821-475F-B2D2-8C1306EEA84F}"/>
      </w:docPartPr>
      <w:docPartBody>
        <w:p w:rsidR="00F94B5A" w:rsidRDefault="00A54B63" w:rsidP="00A54B63">
          <w:pPr>
            <w:pStyle w:val="59139CE8B82E4EC99E4312CB8760BA18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F1E79530E05467D8F4EE11A98BB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86BC-E0D2-445E-B8C1-84B12C41886F}"/>
      </w:docPartPr>
      <w:docPartBody>
        <w:p w:rsidR="00F94B5A" w:rsidRDefault="00A54B63" w:rsidP="00A54B63">
          <w:pPr>
            <w:pStyle w:val="7F1E79530E05467D8F4EE11A98BB1DB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7576C763F644D4FB01B73411FF7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50C6-E9A9-4913-B51F-A41B616C80CB}"/>
      </w:docPartPr>
      <w:docPartBody>
        <w:p w:rsidR="00750D51" w:rsidRDefault="00E57802" w:rsidP="00E57802">
          <w:pPr>
            <w:pStyle w:val="B7576C763F644D4FB01B73411FF7C65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604CF17B22E4938862C3B0A2C5B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4308-A678-45F6-B832-A86327F6865A}"/>
      </w:docPartPr>
      <w:docPartBody>
        <w:p w:rsidR="00750D51" w:rsidRDefault="00E57802" w:rsidP="00E57802">
          <w:pPr>
            <w:pStyle w:val="F604CF17B22E4938862C3B0A2C5BEC7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31FDFBAEC50497E870F7DDDD95A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730A-5711-4028-BB81-E2404ED6FF1C}"/>
      </w:docPartPr>
      <w:docPartBody>
        <w:p w:rsidR="00750D51" w:rsidRDefault="00E57802" w:rsidP="00E57802">
          <w:pPr>
            <w:pStyle w:val="F31FDFBAEC50497E870F7DDDD95A349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C686415285F4E8B8F0620B045D2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337F-B495-487C-9F9F-00CCDCBC44A4}"/>
      </w:docPartPr>
      <w:docPartBody>
        <w:p w:rsidR="00750D51" w:rsidRDefault="00E57802" w:rsidP="00E57802">
          <w:pPr>
            <w:pStyle w:val="EC686415285F4E8B8F0620B045D25FB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4E83F415E54492C965593D7F9F3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8196-EAE4-455F-B39A-52A68E5F516A}"/>
      </w:docPartPr>
      <w:docPartBody>
        <w:p w:rsidR="00750D51" w:rsidRDefault="00E57802" w:rsidP="00E57802">
          <w:pPr>
            <w:pStyle w:val="04E83F415E54492C965593D7F9F3590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03E744D9317437384C6AB7816DC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D3DD-263B-4C4A-A618-6AD4527DD580}"/>
      </w:docPartPr>
      <w:docPartBody>
        <w:p w:rsidR="00750D51" w:rsidRDefault="00E57802" w:rsidP="00E57802">
          <w:pPr>
            <w:pStyle w:val="303E744D9317437384C6AB7816DC340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DEAB3A0FED44F55990F184AB661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2E20-F3F4-4FDB-9837-58A71DBB966E}"/>
      </w:docPartPr>
      <w:docPartBody>
        <w:p w:rsidR="00750D51" w:rsidRDefault="00E57802" w:rsidP="00E57802">
          <w:pPr>
            <w:pStyle w:val="BDEAB3A0FED44F55990F184AB661D2C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EA49AD5F71444439B00A63E4031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3242-00F5-4C42-8B4E-E167235931C8}"/>
      </w:docPartPr>
      <w:docPartBody>
        <w:p w:rsidR="00750D51" w:rsidRDefault="00E57802" w:rsidP="00E57802">
          <w:pPr>
            <w:pStyle w:val="6EA49AD5F71444439B00A63E4031E81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34B5AD86C514D28AD52552C1F60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11395-833D-474A-8963-9388E5F6575F}"/>
      </w:docPartPr>
      <w:docPartBody>
        <w:p w:rsidR="00750D51" w:rsidRDefault="00E57802" w:rsidP="00E57802">
          <w:pPr>
            <w:pStyle w:val="934B5AD86C514D28AD52552C1F604B2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565F7BE5D9B4082A38437D116DB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9450-D375-4006-B7A4-C8FD2ADD50E9}"/>
      </w:docPartPr>
      <w:docPartBody>
        <w:p w:rsidR="00750D51" w:rsidRDefault="00E57802" w:rsidP="00E57802">
          <w:pPr>
            <w:pStyle w:val="6565F7BE5D9B4082A38437D116DB458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8F3A3CEFAF64F649A12061ABDB7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9E7E-D0DF-4BCE-BC73-C3F089B15045}"/>
      </w:docPartPr>
      <w:docPartBody>
        <w:p w:rsidR="00750D51" w:rsidRDefault="00E57802" w:rsidP="00E57802">
          <w:pPr>
            <w:pStyle w:val="48F3A3CEFAF64F649A12061ABDB7FDA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20676F456BA4FFC8A5A4E9D3BDD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343E-90D9-4453-ADDE-22BADBB04B06}"/>
      </w:docPartPr>
      <w:docPartBody>
        <w:p w:rsidR="00750D51" w:rsidRDefault="00E57802" w:rsidP="00E57802">
          <w:pPr>
            <w:pStyle w:val="420676F456BA4FFC8A5A4E9D3BDD62F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DF9D417936A4CCBBA84D67F5A01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9CA8-F05F-4C0F-95E2-8F4D9F33E7FF}"/>
      </w:docPartPr>
      <w:docPartBody>
        <w:p w:rsidR="00750D51" w:rsidRDefault="00E57802" w:rsidP="00E57802">
          <w:pPr>
            <w:pStyle w:val="0DF9D417936A4CCBBA84D67F5A016648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E50DB99A14D1431FBAFF9EA67911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0190-6F59-4F8E-A651-9820AD118ADF}"/>
      </w:docPartPr>
      <w:docPartBody>
        <w:p w:rsidR="00750D51" w:rsidRDefault="00E57802" w:rsidP="00E57802">
          <w:pPr>
            <w:pStyle w:val="E50DB99A14D1431FBAFF9EA67911444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49C1F8617FB4DF78306B3510718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7D93-1674-4502-9835-ECAE0E7F6609}"/>
      </w:docPartPr>
      <w:docPartBody>
        <w:p w:rsidR="00750D51" w:rsidRDefault="00E57802" w:rsidP="00E57802">
          <w:pPr>
            <w:pStyle w:val="B49C1F8617FB4DF78306B3510718B46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4E1626B47B54201AF230199683B9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5A58-EFDA-4383-80E2-A74F80419FD7}"/>
      </w:docPartPr>
      <w:docPartBody>
        <w:p w:rsidR="00750D51" w:rsidRDefault="00E57802" w:rsidP="00E57802">
          <w:pPr>
            <w:pStyle w:val="F4E1626B47B54201AF230199683B9E50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3F373826F7C0457EAAC702199190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FB9C-B7E1-4162-B687-BB283ACD7D56}"/>
      </w:docPartPr>
      <w:docPartBody>
        <w:p w:rsidR="00750D51" w:rsidRDefault="00E57802" w:rsidP="00E57802">
          <w:pPr>
            <w:pStyle w:val="3F373826F7C0457EAAC702199190803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FD3795F10414EBB9A026E2373B5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05DA-7A56-4E03-BAF9-5EE2FA80A650}"/>
      </w:docPartPr>
      <w:docPartBody>
        <w:p w:rsidR="00750D51" w:rsidRDefault="00E57802" w:rsidP="00E57802">
          <w:pPr>
            <w:pStyle w:val="6FD3795F10414EBB9A026E2373B5F56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AD2D29C9B854F74B82A2BB44848A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D9CC-6C3E-43CB-B99A-193D8538346D}"/>
      </w:docPartPr>
      <w:docPartBody>
        <w:p w:rsidR="00750D51" w:rsidRDefault="00E57802" w:rsidP="00E57802">
          <w:pPr>
            <w:pStyle w:val="BAD2D29C9B854F74B82A2BB44848A77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AD64F5346DC4F4BB1E6EA0C5DEC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77B1-0316-4665-B088-275889F51910}"/>
      </w:docPartPr>
      <w:docPartBody>
        <w:p w:rsidR="00750D51" w:rsidRDefault="00E57802" w:rsidP="00E57802">
          <w:pPr>
            <w:pStyle w:val="1AD64F5346DC4F4BB1E6EA0C5DECF8BB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13403"/>
    <w:rsid w:val="00193A6A"/>
    <w:rsid w:val="001A7E96"/>
    <w:rsid w:val="001C3CB2"/>
    <w:rsid w:val="002244DF"/>
    <w:rsid w:val="0023076E"/>
    <w:rsid w:val="0023403A"/>
    <w:rsid w:val="002E1559"/>
    <w:rsid w:val="00327E0C"/>
    <w:rsid w:val="0041290E"/>
    <w:rsid w:val="00470E9F"/>
    <w:rsid w:val="004E36CC"/>
    <w:rsid w:val="00624ABD"/>
    <w:rsid w:val="006672C9"/>
    <w:rsid w:val="006D4D62"/>
    <w:rsid w:val="007361F0"/>
    <w:rsid w:val="00750D51"/>
    <w:rsid w:val="00804769"/>
    <w:rsid w:val="008474A8"/>
    <w:rsid w:val="00853300"/>
    <w:rsid w:val="00857882"/>
    <w:rsid w:val="00875A5D"/>
    <w:rsid w:val="00911631"/>
    <w:rsid w:val="00936A55"/>
    <w:rsid w:val="009407E5"/>
    <w:rsid w:val="00983AB1"/>
    <w:rsid w:val="00A01651"/>
    <w:rsid w:val="00A22C76"/>
    <w:rsid w:val="00A54B63"/>
    <w:rsid w:val="00A62ABE"/>
    <w:rsid w:val="00A9319C"/>
    <w:rsid w:val="00BD0EB0"/>
    <w:rsid w:val="00CA1214"/>
    <w:rsid w:val="00D02B0F"/>
    <w:rsid w:val="00D75FC4"/>
    <w:rsid w:val="00D97B9C"/>
    <w:rsid w:val="00DC1ACD"/>
    <w:rsid w:val="00E02CEE"/>
    <w:rsid w:val="00E57802"/>
    <w:rsid w:val="00E915A0"/>
    <w:rsid w:val="00EC3DD4"/>
    <w:rsid w:val="00ED431A"/>
    <w:rsid w:val="00EF6E4C"/>
    <w:rsid w:val="00F224D2"/>
    <w:rsid w:val="00F75638"/>
    <w:rsid w:val="00F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802"/>
    <w:rPr>
      <w:color w:val="808080"/>
    </w:rPr>
  </w:style>
  <w:style w:type="paragraph" w:customStyle="1" w:styleId="7786DC49576B41488B18172AE2484B73">
    <w:name w:val="7786DC49576B41488B18172AE2484B73"/>
    <w:rsid w:val="007361F0"/>
  </w:style>
  <w:style w:type="paragraph" w:customStyle="1" w:styleId="7FA5EFADE00847BF93E5E3C623BA30E7">
    <w:name w:val="7FA5EFADE00847BF93E5E3C623BA30E7"/>
    <w:rsid w:val="009407E5"/>
  </w:style>
  <w:style w:type="paragraph" w:customStyle="1" w:styleId="E409D5EF2508416AA76A2DB2813B4A0F">
    <w:name w:val="E409D5EF2508416AA76A2DB2813B4A0F"/>
    <w:rsid w:val="009407E5"/>
  </w:style>
  <w:style w:type="paragraph" w:customStyle="1" w:styleId="44FB65EC6C5D417EB21E4DCCE38EDBDC">
    <w:name w:val="44FB65EC6C5D417EB21E4DCCE38EDBDC"/>
    <w:rsid w:val="00327E0C"/>
  </w:style>
  <w:style w:type="paragraph" w:customStyle="1" w:styleId="80EAB074439F4587A0BA0949A576533D">
    <w:name w:val="80EAB074439F4587A0BA0949A576533D"/>
    <w:rsid w:val="00A54B63"/>
  </w:style>
  <w:style w:type="paragraph" w:customStyle="1" w:styleId="BB526BC478F8417D9C766EFE1B23B866">
    <w:name w:val="BB526BC478F8417D9C766EFE1B23B866"/>
    <w:rsid w:val="00A54B63"/>
  </w:style>
  <w:style w:type="paragraph" w:customStyle="1" w:styleId="7C8A1E0B4E8E402B85E8DA3B3777AE5E">
    <w:name w:val="7C8A1E0B4E8E402B85E8DA3B3777AE5E"/>
    <w:rsid w:val="00A54B63"/>
  </w:style>
  <w:style w:type="paragraph" w:customStyle="1" w:styleId="AE9C0183B36B44FF84BB6B5A88E2F840">
    <w:name w:val="AE9C0183B36B44FF84BB6B5A88E2F840"/>
    <w:rsid w:val="00A54B63"/>
  </w:style>
  <w:style w:type="paragraph" w:customStyle="1" w:styleId="80D6F1A6B8C24D53AC140AC785E34698">
    <w:name w:val="80D6F1A6B8C24D53AC140AC785E34698"/>
    <w:rsid w:val="00A54B63"/>
  </w:style>
  <w:style w:type="paragraph" w:customStyle="1" w:styleId="8E43BFD3637F4CC6A615B5DA4784D2F6">
    <w:name w:val="8E43BFD3637F4CC6A615B5DA4784D2F6"/>
    <w:rsid w:val="00A54B63"/>
  </w:style>
  <w:style w:type="paragraph" w:customStyle="1" w:styleId="33D06FE45A1742E4A404390983BB6FF7">
    <w:name w:val="33D06FE45A1742E4A404390983BB6FF7"/>
    <w:rsid w:val="00A54B63"/>
  </w:style>
  <w:style w:type="paragraph" w:customStyle="1" w:styleId="32649BF811754EAEA0A0AB348805FC72">
    <w:name w:val="32649BF811754EAEA0A0AB348805FC72"/>
    <w:rsid w:val="00A54B63"/>
  </w:style>
  <w:style w:type="paragraph" w:customStyle="1" w:styleId="EE3331362B7E4E108A23313713623BA0">
    <w:name w:val="EE3331362B7E4E108A23313713623BA0"/>
    <w:rsid w:val="00A54B63"/>
  </w:style>
  <w:style w:type="paragraph" w:customStyle="1" w:styleId="84D6A28F4E244A319EB72FA381CB0928">
    <w:name w:val="84D6A28F4E244A319EB72FA381CB0928"/>
    <w:rsid w:val="00A54B63"/>
  </w:style>
  <w:style w:type="paragraph" w:customStyle="1" w:styleId="0BA145BDDEF1486C89E7A8D1C819B2E6">
    <w:name w:val="0BA145BDDEF1486C89E7A8D1C819B2E6"/>
    <w:rsid w:val="00A54B63"/>
  </w:style>
  <w:style w:type="paragraph" w:customStyle="1" w:styleId="4E809DE1C6E24E8383CB02F9C5FF68CF">
    <w:name w:val="4E809DE1C6E24E8383CB02F9C5FF68CF"/>
    <w:rsid w:val="00A54B63"/>
  </w:style>
  <w:style w:type="paragraph" w:customStyle="1" w:styleId="089BD8A79AB5449EA5C208F09297CC49">
    <w:name w:val="089BD8A79AB5449EA5C208F09297CC49"/>
    <w:rsid w:val="00A54B63"/>
  </w:style>
  <w:style w:type="paragraph" w:customStyle="1" w:styleId="5B14FB732BDF491F9D33B414E0FB5AE9">
    <w:name w:val="5B14FB732BDF491F9D33B414E0FB5AE9"/>
    <w:rsid w:val="00A54B63"/>
  </w:style>
  <w:style w:type="paragraph" w:customStyle="1" w:styleId="38386B10B02640F28133FFB9B868919D">
    <w:name w:val="38386B10B02640F28133FFB9B868919D"/>
    <w:rsid w:val="00A54B63"/>
  </w:style>
  <w:style w:type="paragraph" w:customStyle="1" w:styleId="59139CE8B82E4EC99E4312CB8760BA18">
    <w:name w:val="59139CE8B82E4EC99E4312CB8760BA18"/>
    <w:rsid w:val="00A54B63"/>
  </w:style>
  <w:style w:type="paragraph" w:customStyle="1" w:styleId="7F1E79530E05467D8F4EE11A98BB1DB6">
    <w:name w:val="7F1E79530E05467D8F4EE11A98BB1DB6"/>
    <w:rsid w:val="00A54B63"/>
  </w:style>
  <w:style w:type="paragraph" w:customStyle="1" w:styleId="B7576C763F644D4FB01B73411FF7C652">
    <w:name w:val="B7576C763F644D4FB01B73411FF7C652"/>
    <w:rsid w:val="00E57802"/>
  </w:style>
  <w:style w:type="paragraph" w:customStyle="1" w:styleId="F604CF17B22E4938862C3B0A2C5BEC75">
    <w:name w:val="F604CF17B22E4938862C3B0A2C5BEC75"/>
    <w:rsid w:val="00E57802"/>
  </w:style>
  <w:style w:type="paragraph" w:customStyle="1" w:styleId="F31FDFBAEC50497E870F7DDDD95A349D">
    <w:name w:val="F31FDFBAEC50497E870F7DDDD95A349D"/>
    <w:rsid w:val="00E57802"/>
  </w:style>
  <w:style w:type="paragraph" w:customStyle="1" w:styleId="EC686415285F4E8B8F0620B045D25FB0">
    <w:name w:val="EC686415285F4E8B8F0620B045D25FB0"/>
    <w:rsid w:val="00E57802"/>
  </w:style>
  <w:style w:type="paragraph" w:customStyle="1" w:styleId="04E83F415E54492C965593D7F9F35906">
    <w:name w:val="04E83F415E54492C965593D7F9F35906"/>
    <w:rsid w:val="00E57802"/>
  </w:style>
  <w:style w:type="paragraph" w:customStyle="1" w:styleId="303E744D9317437384C6AB7816DC3401">
    <w:name w:val="303E744D9317437384C6AB7816DC3401"/>
    <w:rsid w:val="00E57802"/>
  </w:style>
  <w:style w:type="paragraph" w:customStyle="1" w:styleId="BDEAB3A0FED44F55990F184AB661D2CB">
    <w:name w:val="BDEAB3A0FED44F55990F184AB661D2CB"/>
    <w:rsid w:val="00E57802"/>
  </w:style>
  <w:style w:type="paragraph" w:customStyle="1" w:styleId="6EA49AD5F71444439B00A63E4031E812">
    <w:name w:val="6EA49AD5F71444439B00A63E4031E812"/>
    <w:rsid w:val="00E57802"/>
  </w:style>
  <w:style w:type="paragraph" w:customStyle="1" w:styleId="934B5AD86C514D28AD52552C1F604B27">
    <w:name w:val="934B5AD86C514D28AD52552C1F604B27"/>
    <w:rsid w:val="00E57802"/>
  </w:style>
  <w:style w:type="paragraph" w:customStyle="1" w:styleId="6565F7BE5D9B4082A38437D116DB458B">
    <w:name w:val="6565F7BE5D9B4082A38437D116DB458B"/>
    <w:rsid w:val="00E57802"/>
  </w:style>
  <w:style w:type="paragraph" w:customStyle="1" w:styleId="48F3A3CEFAF64F649A12061ABDB7FDA8">
    <w:name w:val="48F3A3CEFAF64F649A12061ABDB7FDA8"/>
    <w:rsid w:val="00E57802"/>
  </w:style>
  <w:style w:type="paragraph" w:customStyle="1" w:styleId="420676F456BA4FFC8A5A4E9D3BDD62F2">
    <w:name w:val="420676F456BA4FFC8A5A4E9D3BDD62F2"/>
    <w:rsid w:val="00E57802"/>
  </w:style>
  <w:style w:type="paragraph" w:customStyle="1" w:styleId="0DF9D417936A4CCBBA84D67F5A016648">
    <w:name w:val="0DF9D417936A4CCBBA84D67F5A016648"/>
    <w:rsid w:val="00E57802"/>
  </w:style>
  <w:style w:type="paragraph" w:customStyle="1" w:styleId="E50DB99A14D1431FBAFF9EA67911444E">
    <w:name w:val="E50DB99A14D1431FBAFF9EA67911444E"/>
    <w:rsid w:val="00E57802"/>
  </w:style>
  <w:style w:type="paragraph" w:customStyle="1" w:styleId="B49C1F8617FB4DF78306B3510718B466">
    <w:name w:val="B49C1F8617FB4DF78306B3510718B466"/>
    <w:rsid w:val="00E57802"/>
  </w:style>
  <w:style w:type="paragraph" w:customStyle="1" w:styleId="F4E1626B47B54201AF230199683B9E50">
    <w:name w:val="F4E1626B47B54201AF230199683B9E50"/>
    <w:rsid w:val="00E57802"/>
  </w:style>
  <w:style w:type="paragraph" w:customStyle="1" w:styleId="3F373826F7C0457EAAC7021991908034">
    <w:name w:val="3F373826F7C0457EAAC7021991908034"/>
    <w:rsid w:val="00E57802"/>
  </w:style>
  <w:style w:type="paragraph" w:customStyle="1" w:styleId="6FD3795F10414EBB9A026E2373B5F566">
    <w:name w:val="6FD3795F10414EBB9A026E2373B5F566"/>
    <w:rsid w:val="00E57802"/>
  </w:style>
  <w:style w:type="paragraph" w:customStyle="1" w:styleId="BAD2D29C9B854F74B82A2BB44848A771">
    <w:name w:val="BAD2D29C9B854F74B82A2BB44848A771"/>
    <w:rsid w:val="00E57802"/>
  </w:style>
  <w:style w:type="paragraph" w:customStyle="1" w:styleId="1AD64F5346DC4F4BB1E6EA0C5DECF8BB">
    <w:name w:val="1AD64F5346DC4F4BB1E6EA0C5DECF8BB"/>
    <w:rsid w:val="00E5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2651</Words>
  <Characters>15111</Characters>
  <Application>Microsoft Office Word</Application>
  <DocSecurity>8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2022-01-02T08:58:00Z</dcterms:created>
  <dcterms:modified xsi:type="dcterms:W3CDTF">2022-04-29T13:55:00Z</dcterms:modified>
</cp:coreProperties>
</file>